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7D70" w14:textId="0387FB64" w:rsidR="00E84CA6" w:rsidRPr="00761521" w:rsidRDefault="00761521" w:rsidP="00EC0627">
      <w:pPr>
        <w:pStyle w:val="Otsikko"/>
      </w:pPr>
      <w:r>
        <w:t>CV Mall</w:t>
      </w:r>
      <w:r w:rsidR="00904CDC" w:rsidRPr="00761521">
        <w:t xml:space="preserve"> </w:t>
      </w:r>
      <w:r w:rsidR="00601EC1">
        <w:t>–</w:t>
      </w:r>
      <w:r w:rsidR="00904CDC" w:rsidRPr="00761521">
        <w:t xml:space="preserve"> </w:t>
      </w:r>
      <w:r w:rsidR="00904CDC" w:rsidRPr="00EC0627">
        <w:t>I</w:t>
      </w:r>
      <w:r w:rsidRPr="00EC0627">
        <w:t>ntrodu</w:t>
      </w:r>
      <w:r w:rsidR="00CC44C7" w:rsidRPr="00EC0627">
        <w:t>k</w:t>
      </w:r>
      <w:r w:rsidRPr="00EC0627">
        <w:t>tion</w:t>
      </w:r>
    </w:p>
    <w:p w14:paraId="778BDCC5" w14:textId="1527A72F" w:rsidR="00904CDC" w:rsidRPr="00761521" w:rsidRDefault="00761521" w:rsidP="464E4EA9">
      <w:pPr>
        <w:pStyle w:val="Luettelokappale"/>
        <w:numPr>
          <w:ilvl w:val="0"/>
          <w:numId w:val="29"/>
        </w:numPr>
        <w:rPr>
          <w:rFonts w:cs="Arial"/>
        </w:rPr>
      </w:pPr>
      <w:r w:rsidRPr="464E4EA9">
        <w:rPr>
          <w:rFonts w:cs="Arial"/>
        </w:rPr>
        <w:t xml:space="preserve">Genom att använda denna CV </w:t>
      </w:r>
      <w:r w:rsidR="0043038E" w:rsidRPr="464E4EA9">
        <w:rPr>
          <w:rFonts w:cs="Arial"/>
        </w:rPr>
        <w:t>mall säkerställer</w:t>
      </w:r>
      <w:r w:rsidRPr="464E4EA9">
        <w:rPr>
          <w:rFonts w:cs="Arial"/>
        </w:rPr>
        <w:t xml:space="preserve"> du att relevant information om din bakgrund är pr</w:t>
      </w:r>
      <w:r w:rsidR="0043038E" w:rsidRPr="464E4EA9">
        <w:rPr>
          <w:rFonts w:cs="Arial"/>
        </w:rPr>
        <w:t>esenterad på bästa sätt och ökar därmed</w:t>
      </w:r>
      <w:r w:rsidR="00CC44C7" w:rsidRPr="464E4EA9">
        <w:rPr>
          <w:rFonts w:cs="Arial"/>
        </w:rPr>
        <w:t xml:space="preserve"> sannolikheten att din profil blir matchad med</w:t>
      </w:r>
      <w:r w:rsidR="0043038E" w:rsidRPr="464E4EA9">
        <w:rPr>
          <w:rFonts w:cs="Arial"/>
        </w:rPr>
        <w:t xml:space="preserve"> rätt Executive Interim</w:t>
      </w:r>
      <w:r w:rsidR="6E6C4D02" w:rsidRPr="464E4EA9">
        <w:rPr>
          <w:rFonts w:cs="Arial"/>
        </w:rPr>
        <w:t xml:space="preserve"> </w:t>
      </w:r>
      <w:r w:rsidR="0043038E" w:rsidRPr="464E4EA9">
        <w:rPr>
          <w:rFonts w:cs="Arial"/>
        </w:rPr>
        <w:t>s</w:t>
      </w:r>
      <w:r w:rsidR="00CC44C7" w:rsidRPr="464E4EA9">
        <w:rPr>
          <w:rFonts w:cs="Arial"/>
        </w:rPr>
        <w:t>uppdrag</w:t>
      </w:r>
      <w:r w:rsidR="00BE6291" w:rsidRPr="464E4EA9">
        <w:rPr>
          <w:rFonts w:cs="Arial"/>
        </w:rPr>
        <w:t>.</w:t>
      </w:r>
    </w:p>
    <w:p w14:paraId="4BA15C6A" w14:textId="77777777" w:rsidR="002715C8" w:rsidRPr="00761521" w:rsidRDefault="00CC44C7" w:rsidP="00E84CA6">
      <w:pPr>
        <w:pStyle w:val="Luettelokappale"/>
        <w:numPr>
          <w:ilvl w:val="0"/>
          <w:numId w:val="29"/>
        </w:numPr>
        <w:rPr>
          <w:rFonts w:cs="Arial"/>
          <w:szCs w:val="48"/>
        </w:rPr>
      </w:pPr>
      <w:r>
        <w:rPr>
          <w:rFonts w:cs="Arial"/>
          <w:szCs w:val="48"/>
        </w:rPr>
        <w:t>Speciellt när du skriver ditt CV be</w:t>
      </w:r>
      <w:r w:rsidR="0043038E">
        <w:rPr>
          <w:rFonts w:cs="Arial"/>
          <w:szCs w:val="48"/>
        </w:rPr>
        <w:t>r</w:t>
      </w:r>
      <w:r>
        <w:rPr>
          <w:rFonts w:cs="Arial"/>
          <w:szCs w:val="48"/>
        </w:rPr>
        <w:t xml:space="preserve"> vi dig vara uppmärksam på följande</w:t>
      </w:r>
      <w:r w:rsidR="0043038E">
        <w:rPr>
          <w:rFonts w:cs="Arial"/>
          <w:szCs w:val="48"/>
        </w:rPr>
        <w:t>:</w:t>
      </w:r>
    </w:p>
    <w:p w14:paraId="08632940" w14:textId="77777777" w:rsidR="00B61C5C" w:rsidRPr="00CC44C7" w:rsidRDefault="00CC44C7" w:rsidP="00BE6291">
      <w:pPr>
        <w:pStyle w:val="Luettelokappale"/>
        <w:numPr>
          <w:ilvl w:val="1"/>
          <w:numId w:val="29"/>
        </w:numPr>
        <w:ind w:left="1134" w:hanging="425"/>
        <w:rPr>
          <w:rFonts w:cs="Arial"/>
          <w:szCs w:val="48"/>
        </w:rPr>
      </w:pPr>
      <w:r w:rsidRPr="00CC44C7">
        <w:rPr>
          <w:rFonts w:cs="Arial"/>
          <w:szCs w:val="48"/>
        </w:rPr>
        <w:t>För varje företag eller organisation som du har arb</w:t>
      </w:r>
      <w:r>
        <w:rPr>
          <w:rFonts w:cs="Arial"/>
          <w:szCs w:val="48"/>
        </w:rPr>
        <w:t>etat för, beskriv kort denna</w:t>
      </w:r>
      <w:r w:rsidRPr="00CC44C7">
        <w:rPr>
          <w:rFonts w:cs="Arial"/>
          <w:szCs w:val="48"/>
        </w:rPr>
        <w:t xml:space="preserve"> och branschen som det ver</w:t>
      </w:r>
      <w:r>
        <w:rPr>
          <w:rFonts w:cs="Arial"/>
          <w:szCs w:val="48"/>
        </w:rPr>
        <w:t>kar inom</w:t>
      </w:r>
      <w:r w:rsidR="0043038E">
        <w:rPr>
          <w:rFonts w:cs="Arial"/>
          <w:szCs w:val="48"/>
        </w:rPr>
        <w:t xml:space="preserve"> om denna inte är välkänd</w:t>
      </w:r>
    </w:p>
    <w:p w14:paraId="5F322E73" w14:textId="77777777" w:rsidR="00CC44C7" w:rsidRDefault="00CC44C7" w:rsidP="00BE6291">
      <w:pPr>
        <w:pStyle w:val="Luettelokappale"/>
        <w:numPr>
          <w:ilvl w:val="1"/>
          <w:numId w:val="29"/>
        </w:numPr>
        <w:ind w:left="1134" w:hanging="425"/>
        <w:rPr>
          <w:rFonts w:cs="Arial"/>
          <w:szCs w:val="48"/>
        </w:rPr>
      </w:pPr>
      <w:r>
        <w:rPr>
          <w:rFonts w:cs="Arial"/>
          <w:szCs w:val="48"/>
        </w:rPr>
        <w:t>För varje roll du haft</w:t>
      </w:r>
      <w:r w:rsidR="00BE6291">
        <w:rPr>
          <w:rFonts w:cs="Arial"/>
          <w:szCs w:val="48"/>
        </w:rPr>
        <w:t>,</w:t>
      </w:r>
      <w:r>
        <w:rPr>
          <w:rFonts w:cs="Arial"/>
          <w:szCs w:val="48"/>
        </w:rPr>
        <w:t xml:space="preserve"> beskriv</w:t>
      </w:r>
      <w:r w:rsidR="0043038E">
        <w:rPr>
          <w:rFonts w:cs="Arial"/>
          <w:szCs w:val="48"/>
        </w:rPr>
        <w:t xml:space="preserve"> (i resultattermer</w:t>
      </w:r>
      <w:r w:rsidRPr="00CC44C7">
        <w:rPr>
          <w:rFonts w:cs="Arial"/>
          <w:szCs w:val="48"/>
        </w:rPr>
        <w:t>) vad du har uppnått</w:t>
      </w:r>
    </w:p>
    <w:p w14:paraId="232CE671" w14:textId="1235D7CB" w:rsidR="002715C8" w:rsidRDefault="00CC44C7" w:rsidP="00BE6291">
      <w:pPr>
        <w:pStyle w:val="Luettelokappale"/>
        <w:numPr>
          <w:ilvl w:val="1"/>
          <w:numId w:val="29"/>
        </w:numPr>
        <w:ind w:left="1134" w:hanging="425"/>
        <w:rPr>
          <w:rFonts w:cs="Arial"/>
          <w:szCs w:val="48"/>
        </w:rPr>
      </w:pPr>
      <w:r>
        <w:rPr>
          <w:rFonts w:cs="Arial"/>
          <w:szCs w:val="48"/>
        </w:rPr>
        <w:t>Inkludera bara språk som du pratat mycket bra</w:t>
      </w:r>
      <w:r w:rsidR="0043038E">
        <w:rPr>
          <w:rFonts w:cs="Arial"/>
          <w:szCs w:val="48"/>
        </w:rPr>
        <w:t xml:space="preserve"> (flytande) eller som</w:t>
      </w:r>
      <w:r w:rsidR="00D17F89">
        <w:rPr>
          <w:rFonts w:cs="Arial"/>
          <w:szCs w:val="48"/>
        </w:rPr>
        <w:t xml:space="preserve"> </w:t>
      </w:r>
      <w:r w:rsidR="0043038E">
        <w:rPr>
          <w:rFonts w:cs="Arial"/>
          <w:szCs w:val="48"/>
        </w:rPr>
        <w:br/>
      </w:r>
      <w:r>
        <w:rPr>
          <w:rFonts w:cs="Arial"/>
          <w:szCs w:val="48"/>
        </w:rPr>
        <w:t>är ditt modersmål</w:t>
      </w:r>
    </w:p>
    <w:p w14:paraId="0C914FC6" w14:textId="77777777" w:rsidR="002715C8" w:rsidRPr="00CC44C7" w:rsidRDefault="00CC44C7" w:rsidP="00BE6291">
      <w:pPr>
        <w:pStyle w:val="Luettelokappale"/>
        <w:numPr>
          <w:ilvl w:val="1"/>
          <w:numId w:val="29"/>
        </w:numPr>
        <w:ind w:left="1134" w:hanging="425"/>
        <w:rPr>
          <w:rFonts w:cs="Arial"/>
          <w:szCs w:val="48"/>
        </w:rPr>
      </w:pPr>
      <w:r w:rsidRPr="00CC44C7">
        <w:rPr>
          <w:rFonts w:cs="Arial"/>
          <w:szCs w:val="48"/>
        </w:rPr>
        <w:t xml:space="preserve">Kom ihåg att under ”övrigt” skriva </w:t>
      </w:r>
      <w:r w:rsidR="0043038E">
        <w:rPr>
          <w:rFonts w:cs="Arial"/>
          <w:szCs w:val="48"/>
        </w:rPr>
        <w:t xml:space="preserve">övriga </w:t>
      </w:r>
      <w:r w:rsidRPr="00CC44C7">
        <w:rPr>
          <w:rFonts w:cs="Arial"/>
          <w:szCs w:val="48"/>
        </w:rPr>
        <w:t xml:space="preserve">saker som kan vara relevanta </w:t>
      </w:r>
      <w:proofErr w:type="gramStart"/>
      <w:r w:rsidRPr="00CC44C7">
        <w:rPr>
          <w:rFonts w:cs="Arial"/>
          <w:szCs w:val="48"/>
        </w:rPr>
        <w:t>t</w:t>
      </w:r>
      <w:r w:rsidR="00E56A6D">
        <w:rPr>
          <w:rFonts w:cs="Arial"/>
          <w:szCs w:val="48"/>
        </w:rPr>
        <w:t xml:space="preserve"> </w:t>
      </w:r>
      <w:r w:rsidRPr="00CC44C7">
        <w:rPr>
          <w:rFonts w:cs="Arial"/>
          <w:szCs w:val="48"/>
        </w:rPr>
        <w:t>ex</w:t>
      </w:r>
      <w:proofErr w:type="gramEnd"/>
      <w:r w:rsidRPr="00CC44C7">
        <w:rPr>
          <w:rFonts w:cs="Arial"/>
          <w:szCs w:val="48"/>
        </w:rPr>
        <w:t xml:space="preserve"> kunskap om speciella IT system, </w:t>
      </w:r>
      <w:r w:rsidR="0043038E">
        <w:rPr>
          <w:rFonts w:cs="Arial"/>
          <w:szCs w:val="48"/>
        </w:rPr>
        <w:t xml:space="preserve">redovisningssystem, </w:t>
      </w:r>
      <w:r w:rsidR="00E56A6D">
        <w:rPr>
          <w:rFonts w:cs="Arial"/>
          <w:szCs w:val="48"/>
        </w:rPr>
        <w:t>pro</w:t>
      </w:r>
      <w:r w:rsidR="0043038E">
        <w:rPr>
          <w:rFonts w:cs="Arial"/>
          <w:szCs w:val="48"/>
        </w:rPr>
        <w:t xml:space="preserve"> bono</w:t>
      </w:r>
      <w:r w:rsidR="00405FA6">
        <w:rPr>
          <w:rFonts w:cs="Arial"/>
          <w:szCs w:val="48"/>
        </w:rPr>
        <w:t>-</w:t>
      </w:r>
      <w:r w:rsidRPr="00CC44C7">
        <w:rPr>
          <w:rFonts w:cs="Arial"/>
          <w:szCs w:val="48"/>
        </w:rPr>
        <w:t>arbete</w:t>
      </w:r>
      <w:r>
        <w:rPr>
          <w:rFonts w:cs="Arial"/>
          <w:szCs w:val="48"/>
        </w:rPr>
        <w:t xml:space="preserve"> </w:t>
      </w:r>
      <w:proofErr w:type="gramStart"/>
      <w:r>
        <w:rPr>
          <w:rFonts w:cs="Arial"/>
          <w:szCs w:val="48"/>
        </w:rPr>
        <w:t>etc.</w:t>
      </w:r>
      <w:proofErr w:type="gramEnd"/>
    </w:p>
    <w:p w14:paraId="3DAE26C9" w14:textId="77777777" w:rsidR="002715C8" w:rsidRDefault="002715C8" w:rsidP="002715C8">
      <w:pPr>
        <w:ind w:left="1080"/>
        <w:rPr>
          <w:rFonts w:cs="Arial"/>
          <w:szCs w:val="48"/>
        </w:rPr>
      </w:pPr>
    </w:p>
    <w:p w14:paraId="0C54B01E" w14:textId="77777777" w:rsidR="00EC0627" w:rsidRDefault="00EC0627" w:rsidP="002715C8">
      <w:pPr>
        <w:ind w:left="1080"/>
        <w:rPr>
          <w:rFonts w:cs="Arial"/>
          <w:szCs w:val="48"/>
        </w:rPr>
      </w:pPr>
    </w:p>
    <w:p w14:paraId="5B6873BB" w14:textId="77777777" w:rsidR="00EC0627" w:rsidRPr="00761521" w:rsidRDefault="00EC0627" w:rsidP="00EC0627"/>
    <w:p w14:paraId="35804ACB" w14:textId="77777777" w:rsidR="00D83797" w:rsidRPr="00761521" w:rsidRDefault="00D83797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textAlignment w:val="auto"/>
        <w:rPr>
          <w:rFonts w:cs="Arial"/>
          <w:b/>
          <w:sz w:val="48"/>
          <w:szCs w:val="48"/>
        </w:rPr>
      </w:pPr>
      <w:r w:rsidRPr="00761521">
        <w:rPr>
          <w:rFonts w:cs="Arial"/>
          <w:b/>
          <w:sz w:val="48"/>
          <w:szCs w:val="48"/>
        </w:rPr>
        <w:br w:type="page"/>
      </w:r>
    </w:p>
    <w:p w14:paraId="15C20EC9" w14:textId="77777777" w:rsidR="00E84CA6" w:rsidRPr="00761521" w:rsidRDefault="00E84CA6" w:rsidP="00E84CA6">
      <w:pPr>
        <w:rPr>
          <w:rFonts w:cs="Arial"/>
          <w:b/>
          <w:sz w:val="48"/>
          <w:szCs w:val="48"/>
        </w:rPr>
      </w:pPr>
      <w:r w:rsidRPr="00761521">
        <w:rPr>
          <w:rFonts w:cs="Arial"/>
          <w:b/>
          <w:sz w:val="48"/>
          <w:szCs w:val="48"/>
        </w:rPr>
        <w:lastRenderedPageBreak/>
        <w:t>CV – Karl Karlsson</w:t>
      </w:r>
    </w:p>
    <w:p w14:paraId="50BE01F8" w14:textId="77777777" w:rsidR="00E84CA6" w:rsidRPr="00761521" w:rsidRDefault="00E84CA6"/>
    <w:tbl>
      <w:tblPr>
        <w:tblStyle w:val="TaulukkoRuudukko"/>
        <w:tblW w:w="9747" w:type="dxa"/>
        <w:tblLook w:val="04A0" w:firstRow="1" w:lastRow="0" w:firstColumn="1" w:lastColumn="0" w:noHBand="0" w:noVBand="1"/>
      </w:tblPr>
      <w:tblGrid>
        <w:gridCol w:w="1809"/>
        <w:gridCol w:w="4556"/>
        <w:gridCol w:w="3382"/>
      </w:tblGrid>
      <w:tr w:rsidR="009C1509" w:rsidRPr="00761521" w14:paraId="50D02150" w14:textId="77777777" w:rsidTr="004068F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45E75D7" w14:textId="77777777" w:rsidR="009C1509" w:rsidRPr="00761521" w:rsidRDefault="005436F5" w:rsidP="00BC3F46">
            <w:r w:rsidRPr="005436F5">
              <w:t>Namn</w:t>
            </w:r>
            <w:r>
              <w:rPr>
                <w:lang w:val="en-US"/>
              </w:rPr>
              <w:t>: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56DB7E6A" w14:textId="77777777" w:rsidR="009C1509" w:rsidRPr="00761521" w:rsidRDefault="009C1509" w:rsidP="00BC3F46">
            <w:r w:rsidRPr="00761521">
              <w:t xml:space="preserve">Karl Karlsson </w:t>
            </w:r>
          </w:p>
        </w:tc>
        <w:tc>
          <w:tcPr>
            <w:tcW w:w="33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8D8306" w14:textId="77777777" w:rsidR="009C1509" w:rsidRPr="00761521" w:rsidRDefault="009C1509" w:rsidP="009C1509">
            <w:pPr>
              <w:jc w:val="center"/>
            </w:pPr>
          </w:p>
          <w:p w14:paraId="78E840D6" w14:textId="77777777" w:rsidR="009C1509" w:rsidRPr="00761521" w:rsidRDefault="009C1509" w:rsidP="009C1509">
            <w:pPr>
              <w:jc w:val="center"/>
            </w:pPr>
          </w:p>
          <w:p w14:paraId="010C52C6" w14:textId="77777777" w:rsidR="009C1509" w:rsidRPr="00761521" w:rsidRDefault="00EE63CC" w:rsidP="0043038E">
            <w:pPr>
              <w:jc w:val="center"/>
            </w:pPr>
            <w:r>
              <w:t>Foto</w:t>
            </w:r>
          </w:p>
        </w:tc>
      </w:tr>
      <w:tr w:rsidR="009C1509" w:rsidRPr="00761521" w14:paraId="18296207" w14:textId="77777777" w:rsidTr="004068F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B9ADA6C" w14:textId="77777777" w:rsidR="009C1509" w:rsidRPr="00761521" w:rsidRDefault="00CC44C7" w:rsidP="00BC3F46">
            <w:r w:rsidRPr="005436F5">
              <w:t>Ad</w:t>
            </w:r>
            <w:r w:rsidR="009C1509" w:rsidRPr="005436F5">
              <w:t>ress</w:t>
            </w:r>
            <w:r w:rsidR="009C1509" w:rsidRPr="00761521">
              <w:t>: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5EBA36CD" w14:textId="77777777" w:rsidR="009C1509" w:rsidRPr="00761521" w:rsidRDefault="009C1509" w:rsidP="00BC3F46">
            <w:proofErr w:type="spellStart"/>
            <w:r w:rsidRPr="00761521">
              <w:t>Karriärsvägen</w:t>
            </w:r>
            <w:proofErr w:type="spellEnd"/>
            <w:r w:rsidRPr="00761521">
              <w:t xml:space="preserve"> 23, 123 45 Storstad, S</w:t>
            </w:r>
            <w:r w:rsidR="00CC44C7">
              <w:t>verige</w:t>
            </w:r>
          </w:p>
        </w:tc>
        <w:tc>
          <w:tcPr>
            <w:tcW w:w="33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540F3" w14:textId="77777777" w:rsidR="009C1509" w:rsidRPr="00761521" w:rsidRDefault="009C1509" w:rsidP="00BC3F46"/>
        </w:tc>
      </w:tr>
      <w:tr w:rsidR="009C1509" w:rsidRPr="00761521" w14:paraId="2942744C" w14:textId="77777777" w:rsidTr="004068F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6A25F6B" w14:textId="77777777" w:rsidR="009C1509" w:rsidRPr="00761521" w:rsidRDefault="005436F5" w:rsidP="00BC3F46">
            <w:r>
              <w:t>E-mail: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1E333A2E" w14:textId="00EA1BB2" w:rsidR="009C1509" w:rsidRPr="00761521" w:rsidRDefault="00435BA0" w:rsidP="00BC3F46">
            <w:r>
              <w:t>k</w:t>
            </w:r>
            <w:r w:rsidR="009C1509" w:rsidRPr="00761521">
              <w:t>arl.karlsson@xxx.com</w:t>
            </w:r>
          </w:p>
        </w:tc>
        <w:tc>
          <w:tcPr>
            <w:tcW w:w="33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BB3EE" w14:textId="77777777" w:rsidR="009C1509" w:rsidRPr="00761521" w:rsidRDefault="009C1509" w:rsidP="00BC3F46"/>
        </w:tc>
      </w:tr>
      <w:tr w:rsidR="009C1509" w:rsidRPr="00761521" w14:paraId="6AF77D05" w14:textId="77777777" w:rsidTr="004068F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5746258" w14:textId="77777777" w:rsidR="009C1509" w:rsidRPr="00761521" w:rsidRDefault="005436F5" w:rsidP="00BC3F46">
            <w:proofErr w:type="spellStart"/>
            <w:r w:rsidRPr="005436F5">
              <w:t>Mobilnr</w:t>
            </w:r>
            <w:proofErr w:type="spellEnd"/>
            <w:r>
              <w:t>: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0CEDC8E7" w14:textId="77777777" w:rsidR="009C1509" w:rsidRPr="00761521" w:rsidRDefault="009C1509" w:rsidP="00BC3F46">
            <w:r w:rsidRPr="00761521">
              <w:t>+46 076 1XXXXX</w:t>
            </w:r>
          </w:p>
        </w:tc>
        <w:tc>
          <w:tcPr>
            <w:tcW w:w="33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0EE02" w14:textId="77777777" w:rsidR="009C1509" w:rsidRPr="00761521" w:rsidRDefault="009C1509" w:rsidP="00BC3F46"/>
        </w:tc>
      </w:tr>
      <w:tr w:rsidR="009C1509" w:rsidRPr="00761521" w14:paraId="0EDDB3A0" w14:textId="77777777" w:rsidTr="004068F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3840ECB" w14:textId="35FDCCBA" w:rsidR="009C1509" w:rsidRPr="00761521" w:rsidRDefault="00435BA0" w:rsidP="00BC3F46">
            <w:r>
              <w:t>LinkedIn</w:t>
            </w:r>
            <w:r w:rsidR="009C1509" w:rsidRPr="00761521">
              <w:t>: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6C3863D3" w14:textId="77777777" w:rsidR="009C1509" w:rsidRPr="00761521" w:rsidRDefault="009C1509" w:rsidP="00BC3F46"/>
        </w:tc>
        <w:tc>
          <w:tcPr>
            <w:tcW w:w="33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A8CF0" w14:textId="77777777" w:rsidR="009C1509" w:rsidRPr="00761521" w:rsidRDefault="009C1509" w:rsidP="00BC3F46"/>
        </w:tc>
      </w:tr>
      <w:tr w:rsidR="009C1509" w:rsidRPr="00761521" w14:paraId="07966AE3" w14:textId="77777777" w:rsidTr="004068F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A40ABD5" w14:textId="05DD0CAB" w:rsidR="009C1509" w:rsidRPr="00761521" w:rsidRDefault="009C1509" w:rsidP="00BC3F46"/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4E0CF8BF" w14:textId="3AD7DA43" w:rsidR="009C1509" w:rsidRPr="00761521" w:rsidRDefault="009C1509" w:rsidP="002901AA"/>
        </w:tc>
        <w:tc>
          <w:tcPr>
            <w:tcW w:w="33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FA694" w14:textId="77777777" w:rsidR="009C1509" w:rsidRPr="00761521" w:rsidRDefault="009C1509" w:rsidP="00BC3F46"/>
        </w:tc>
      </w:tr>
    </w:tbl>
    <w:p w14:paraId="308F4841" w14:textId="77777777" w:rsidR="009C1509" w:rsidRPr="00761521" w:rsidRDefault="009C1509" w:rsidP="00BC3F46"/>
    <w:p w14:paraId="6A67F936" w14:textId="77777777" w:rsidR="005B7619" w:rsidRPr="00761521" w:rsidRDefault="00BE6291" w:rsidP="00713D78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PROFESSIONELL ERFARENHET</w:t>
      </w:r>
    </w:p>
    <w:p w14:paraId="31D07C09" w14:textId="77777777" w:rsidR="005B7619" w:rsidRPr="00761521" w:rsidRDefault="005B7619" w:rsidP="00713D78">
      <w:pPr>
        <w:rPr>
          <w:rFonts w:cs="Arial"/>
          <w:szCs w:val="24"/>
        </w:rPr>
      </w:pPr>
    </w:p>
    <w:tbl>
      <w:tblPr>
        <w:tblStyle w:val="TaulukkoRuudukko"/>
        <w:tblW w:w="9747" w:type="dxa"/>
        <w:tblLook w:val="01E0" w:firstRow="1" w:lastRow="1" w:firstColumn="1" w:lastColumn="1" w:noHBand="0" w:noVBand="0"/>
      </w:tblPr>
      <w:tblGrid>
        <w:gridCol w:w="1843"/>
        <w:gridCol w:w="7904"/>
      </w:tblGrid>
      <w:tr w:rsidR="00CB4773" w:rsidRPr="00761521" w14:paraId="4393DE48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3342EF" w14:textId="526E4036" w:rsidR="00CB4773" w:rsidRPr="00CC44C7" w:rsidRDefault="00CB4773" w:rsidP="00713D78">
            <w:pPr>
              <w:rPr>
                <w:rFonts w:cs="Arial"/>
                <w:b/>
                <w:szCs w:val="24"/>
                <w:highlight w:val="yellow"/>
              </w:rPr>
            </w:pPr>
            <w:r w:rsidRPr="00CC44C7">
              <w:rPr>
                <w:rFonts w:cs="Arial"/>
                <w:b/>
                <w:szCs w:val="24"/>
              </w:rPr>
              <w:t>201</w:t>
            </w:r>
            <w:r w:rsidR="00865513">
              <w:rPr>
                <w:rFonts w:cs="Arial"/>
                <w:b/>
                <w:szCs w:val="24"/>
              </w:rPr>
              <w:t>7</w:t>
            </w:r>
            <w:r w:rsidRPr="00CC44C7">
              <w:rPr>
                <w:rFonts w:cs="Arial"/>
                <w:b/>
                <w:szCs w:val="24"/>
              </w:rPr>
              <w:t xml:space="preserve"> – ff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179B8040" w14:textId="77777777" w:rsidR="00337654" w:rsidRPr="00CC44C7" w:rsidRDefault="0043038E" w:rsidP="00E7304B">
            <w:pPr>
              <w:ind w:right="-314"/>
              <w:rPr>
                <w:rFonts w:cs="Arial"/>
                <w:b/>
                <w:noProof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Konsult</w:t>
            </w:r>
          </w:p>
        </w:tc>
      </w:tr>
      <w:tr w:rsidR="00CB4773" w:rsidRPr="00761521" w14:paraId="4A8D4628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C3517E" w14:textId="77777777" w:rsidR="00CB4773" w:rsidRPr="00CC44C7" w:rsidRDefault="00CB4773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521A0060" w14:textId="097474EB" w:rsidR="00CB4773" w:rsidRPr="00D17F89" w:rsidRDefault="00D17F89" w:rsidP="00E7304B">
            <w:pPr>
              <w:ind w:right="-314"/>
              <w:rPr>
                <w:rFonts w:cs="Arial"/>
                <w:bCs/>
                <w:noProof/>
                <w:szCs w:val="24"/>
              </w:rPr>
            </w:pPr>
            <w:r w:rsidRPr="00D17F89">
              <w:rPr>
                <w:rFonts w:cs="Arial"/>
                <w:bCs/>
                <w:noProof/>
                <w:szCs w:val="24"/>
              </w:rPr>
              <w:t xml:space="preserve">Uppdrag: </w:t>
            </w:r>
          </w:p>
        </w:tc>
      </w:tr>
      <w:tr w:rsidR="00865513" w:rsidRPr="00865513" w14:paraId="5DC8287E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890A60" w14:textId="77777777" w:rsidR="00865513" w:rsidRPr="00865513" w:rsidRDefault="00865513" w:rsidP="0062282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85FC9AA" w14:textId="77777777" w:rsidR="00865513" w:rsidRPr="00865513" w:rsidRDefault="00865513" w:rsidP="00622828">
            <w:pPr>
              <w:tabs>
                <w:tab w:val="clear" w:pos="2127"/>
                <w:tab w:val="clear" w:pos="4536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  <w:tr w:rsidR="00D17F89" w:rsidRPr="00761521" w14:paraId="02D7A907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4763A5" w14:textId="7C03EFB6" w:rsidR="00D17F89" w:rsidRPr="00047BBB" w:rsidRDefault="00047BBB" w:rsidP="00713D78">
            <w:pPr>
              <w:rPr>
                <w:rFonts w:cs="Arial"/>
                <w:bCs/>
                <w:szCs w:val="24"/>
              </w:rPr>
            </w:pPr>
            <w:r w:rsidRPr="00047BBB">
              <w:rPr>
                <w:rFonts w:cs="Arial"/>
                <w:bCs/>
                <w:szCs w:val="24"/>
              </w:rPr>
              <w:t xml:space="preserve">2019 – 2021 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5465690" w14:textId="77777777" w:rsidR="00D17F89" w:rsidRDefault="00D17F89" w:rsidP="00E7304B">
            <w:pPr>
              <w:ind w:right="-314"/>
              <w:rPr>
                <w:rFonts w:cs="Arial"/>
                <w:b/>
                <w:noProof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Företag AB</w:t>
            </w:r>
          </w:p>
          <w:p w14:paraId="74C69F3C" w14:textId="26A19B15" w:rsidR="00D17F89" w:rsidRPr="00D17F89" w:rsidRDefault="00D17F89" w:rsidP="00E7304B">
            <w:pPr>
              <w:ind w:right="-314"/>
              <w:rPr>
                <w:rFonts w:cs="Arial"/>
                <w:bCs/>
                <w:i/>
                <w:iCs/>
                <w:noProof/>
                <w:szCs w:val="24"/>
              </w:rPr>
            </w:pPr>
            <w:r>
              <w:rPr>
                <w:rFonts w:cs="Arial"/>
                <w:bCs/>
                <w:i/>
                <w:iCs/>
                <w:noProof/>
                <w:szCs w:val="24"/>
              </w:rPr>
              <w:t>Interim VD</w:t>
            </w:r>
          </w:p>
        </w:tc>
      </w:tr>
      <w:tr w:rsidR="00D17F89" w:rsidRPr="00761521" w14:paraId="1936B482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A9B084" w14:textId="77777777" w:rsidR="00D17F89" w:rsidRPr="00CC44C7" w:rsidRDefault="00D17F89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78E58BF2" w14:textId="426C0E80" w:rsidR="00D17F89" w:rsidRPr="00CC44C7" w:rsidRDefault="00865513" w:rsidP="00D17F89">
            <w:pPr>
              <w:numPr>
                <w:ilvl w:val="0"/>
                <w:numId w:val="16"/>
              </w:numPr>
              <w:tabs>
                <w:tab w:val="clear" w:pos="2127"/>
                <w:tab w:val="clear" w:pos="4536"/>
              </w:tabs>
              <w:rPr>
                <w:rFonts w:cs="Arial"/>
                <w:b/>
                <w:noProof/>
                <w:szCs w:val="24"/>
              </w:rPr>
            </w:pPr>
            <w:r w:rsidRPr="00865513">
              <w:rPr>
                <w:rFonts w:cs="Arial"/>
                <w:bCs/>
                <w:noProof/>
                <w:szCs w:val="24"/>
              </w:rPr>
              <w:t>Om uppdraget</w:t>
            </w:r>
          </w:p>
        </w:tc>
      </w:tr>
      <w:tr w:rsidR="00047BBB" w:rsidRPr="00865513" w14:paraId="31595138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254205" w14:textId="77777777" w:rsidR="00047BBB" w:rsidRPr="00865513" w:rsidRDefault="00047BBB" w:rsidP="00713D7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3C62B227" w14:textId="77777777" w:rsidR="00047BBB" w:rsidRPr="00865513" w:rsidRDefault="00047BBB" w:rsidP="00047BBB">
            <w:pPr>
              <w:tabs>
                <w:tab w:val="clear" w:pos="2127"/>
                <w:tab w:val="clear" w:pos="4536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  <w:tr w:rsidR="00D17F89" w:rsidRPr="00761521" w14:paraId="3D80D7CB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42012F" w14:textId="14199176" w:rsidR="00D17F89" w:rsidRPr="00047BBB" w:rsidRDefault="00047BBB" w:rsidP="00713D78">
            <w:pPr>
              <w:rPr>
                <w:rFonts w:cs="Arial"/>
                <w:bCs/>
                <w:szCs w:val="24"/>
              </w:rPr>
            </w:pPr>
            <w:r w:rsidRPr="00047BBB">
              <w:rPr>
                <w:rFonts w:cs="Arial"/>
                <w:bCs/>
                <w:szCs w:val="24"/>
              </w:rPr>
              <w:t xml:space="preserve">2018 – 2019 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84EE27F" w14:textId="77777777" w:rsidR="00D17F89" w:rsidRDefault="00047BBB" w:rsidP="00E7304B">
            <w:pPr>
              <w:ind w:right="-314"/>
              <w:rPr>
                <w:rFonts w:cs="Arial"/>
                <w:b/>
                <w:noProof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Bolag AB</w:t>
            </w:r>
          </w:p>
          <w:p w14:paraId="3134467C" w14:textId="244F7775" w:rsidR="00047BBB" w:rsidRPr="00047BBB" w:rsidRDefault="00047BBB" w:rsidP="00E7304B">
            <w:pPr>
              <w:ind w:right="-314"/>
              <w:rPr>
                <w:rFonts w:cs="Arial"/>
                <w:bCs/>
                <w:i/>
                <w:iCs/>
                <w:noProof/>
                <w:szCs w:val="24"/>
              </w:rPr>
            </w:pPr>
            <w:r>
              <w:rPr>
                <w:rFonts w:cs="Arial"/>
                <w:bCs/>
                <w:i/>
                <w:iCs/>
                <w:noProof/>
                <w:szCs w:val="24"/>
              </w:rPr>
              <w:t>Interim CFO</w:t>
            </w:r>
          </w:p>
        </w:tc>
      </w:tr>
      <w:tr w:rsidR="00D17F89" w:rsidRPr="00761521" w14:paraId="5F5B4886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B1EC31" w14:textId="77777777" w:rsidR="00D17F89" w:rsidRPr="00CC44C7" w:rsidRDefault="00D17F89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7FBF0CCE" w14:textId="4AE15AFA" w:rsidR="00D17F89" w:rsidRPr="00CC44C7" w:rsidRDefault="00865513" w:rsidP="00047BBB">
            <w:pPr>
              <w:numPr>
                <w:ilvl w:val="0"/>
                <w:numId w:val="16"/>
              </w:numPr>
              <w:tabs>
                <w:tab w:val="clear" w:pos="2127"/>
                <w:tab w:val="clear" w:pos="4536"/>
              </w:tabs>
              <w:rPr>
                <w:rFonts w:cs="Arial"/>
                <w:b/>
                <w:noProof/>
                <w:szCs w:val="24"/>
              </w:rPr>
            </w:pPr>
            <w:r w:rsidRPr="00865513">
              <w:rPr>
                <w:rFonts w:cs="Arial"/>
                <w:bCs/>
                <w:noProof/>
                <w:szCs w:val="24"/>
              </w:rPr>
              <w:t>Om uppdraget</w:t>
            </w:r>
          </w:p>
        </w:tc>
      </w:tr>
      <w:tr w:rsidR="00865513" w:rsidRPr="00761521" w14:paraId="06349F1B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8BC431" w14:textId="77777777" w:rsidR="00865513" w:rsidRPr="00CC44C7" w:rsidRDefault="00865513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EF2730E" w14:textId="77777777" w:rsidR="00865513" w:rsidRPr="00865513" w:rsidRDefault="00865513" w:rsidP="00865513">
            <w:pPr>
              <w:tabs>
                <w:tab w:val="clear" w:pos="2127"/>
                <w:tab w:val="clear" w:pos="4536"/>
              </w:tabs>
              <w:rPr>
                <w:rFonts w:cs="Arial"/>
                <w:b/>
                <w:noProof/>
                <w:szCs w:val="24"/>
              </w:rPr>
            </w:pPr>
          </w:p>
        </w:tc>
      </w:tr>
      <w:tr w:rsidR="000D7EDE" w:rsidRPr="00761521" w14:paraId="786A7CA2" w14:textId="77777777" w:rsidTr="464E4EA9">
        <w:trPr>
          <w:trHeight w:val="93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C939DC" w14:textId="6DEB092B" w:rsidR="00E7304B" w:rsidRPr="00CC44C7" w:rsidRDefault="00607A76" w:rsidP="00713D78">
            <w:pPr>
              <w:rPr>
                <w:rFonts w:cs="Arial"/>
                <w:b/>
                <w:szCs w:val="24"/>
              </w:rPr>
            </w:pPr>
            <w:r w:rsidRPr="00CC44C7">
              <w:rPr>
                <w:rFonts w:cs="Arial"/>
                <w:b/>
                <w:szCs w:val="24"/>
              </w:rPr>
              <w:t>2006</w:t>
            </w:r>
            <w:r w:rsidR="00062C01" w:rsidRPr="00CC44C7">
              <w:rPr>
                <w:rFonts w:cs="Arial"/>
                <w:b/>
                <w:szCs w:val="24"/>
              </w:rPr>
              <w:t xml:space="preserve"> –</w:t>
            </w:r>
            <w:r w:rsidR="00AA5C22" w:rsidRPr="00CC44C7">
              <w:rPr>
                <w:rFonts w:cs="Arial"/>
                <w:b/>
                <w:szCs w:val="24"/>
              </w:rPr>
              <w:t xml:space="preserve"> </w:t>
            </w:r>
            <w:r w:rsidR="00CB4773" w:rsidRPr="00CC44C7">
              <w:rPr>
                <w:rFonts w:cs="Arial"/>
                <w:b/>
                <w:szCs w:val="24"/>
              </w:rPr>
              <w:t>201</w:t>
            </w:r>
            <w:r w:rsidR="00865513">
              <w:rPr>
                <w:rFonts w:cs="Arial"/>
                <w:b/>
                <w:szCs w:val="24"/>
              </w:rPr>
              <w:t>7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ABD71C8" w14:textId="77777777" w:rsidR="00174BF9" w:rsidRPr="00CC44C7" w:rsidRDefault="00CC44C7" w:rsidP="00E7304B">
            <w:pPr>
              <w:ind w:right="-314"/>
              <w:rPr>
                <w:rFonts w:cs="Arial"/>
                <w:b/>
                <w:noProof/>
                <w:szCs w:val="24"/>
              </w:rPr>
            </w:pPr>
            <w:r w:rsidRPr="00CC44C7">
              <w:rPr>
                <w:rFonts w:cs="Arial"/>
                <w:b/>
                <w:noProof/>
                <w:szCs w:val="24"/>
              </w:rPr>
              <w:t>Företag</w:t>
            </w:r>
            <w:r w:rsidR="00E84CA6" w:rsidRPr="00CC44C7">
              <w:rPr>
                <w:rFonts w:cs="Arial"/>
                <w:b/>
                <w:noProof/>
                <w:szCs w:val="24"/>
              </w:rPr>
              <w:t xml:space="preserve"> AB</w:t>
            </w:r>
          </w:p>
          <w:p w14:paraId="60C2DCB9" w14:textId="77777777" w:rsidR="00CB4773" w:rsidRPr="00CC44C7" w:rsidRDefault="00BE6291" w:rsidP="00E7304B">
            <w:pPr>
              <w:ind w:right="-314"/>
              <w:rPr>
                <w:rFonts w:cs="Arial"/>
                <w:i/>
                <w:noProof/>
                <w:szCs w:val="24"/>
              </w:rPr>
            </w:pPr>
            <w:r>
              <w:rPr>
                <w:rFonts w:cs="Arial"/>
                <w:i/>
                <w:noProof/>
                <w:szCs w:val="24"/>
              </w:rPr>
              <w:t>Vice President</w:t>
            </w:r>
          </w:p>
          <w:p w14:paraId="2E9A8198" w14:textId="25A4711E" w:rsidR="00E45DCF" w:rsidRPr="00CC44C7" w:rsidRDefault="00CC44C7" w:rsidP="464E4EA9">
            <w:pPr>
              <w:rPr>
                <w:rFonts w:cs="Arial"/>
                <w:i/>
                <w:iCs/>
                <w:noProof/>
              </w:rPr>
            </w:pPr>
            <w:r w:rsidRPr="464E4EA9">
              <w:rPr>
                <w:rFonts w:eastAsia="Times New Roman" w:cs="Arial"/>
                <w:lang w:eastAsia="sv-SE"/>
              </w:rPr>
              <w:t>Företag</w:t>
            </w:r>
            <w:r w:rsidR="00E84CA6" w:rsidRPr="464E4EA9">
              <w:rPr>
                <w:rFonts w:eastAsia="Times New Roman" w:cs="Arial"/>
                <w:lang w:eastAsia="sv-SE"/>
              </w:rPr>
              <w:t xml:space="preserve"> AB </w:t>
            </w:r>
            <w:r w:rsidRPr="464E4EA9">
              <w:rPr>
                <w:rFonts w:eastAsia="Times New Roman" w:cs="Arial"/>
                <w:lang w:eastAsia="sv-SE"/>
              </w:rPr>
              <w:t xml:space="preserve">utvecklar, producerar och säljer XXX. Omsättningen </w:t>
            </w:r>
            <w:proofErr w:type="gramStart"/>
            <w:r w:rsidRPr="464E4EA9">
              <w:rPr>
                <w:rFonts w:eastAsia="Times New Roman" w:cs="Arial"/>
                <w:lang w:eastAsia="sv-SE"/>
              </w:rPr>
              <w:t>är  X</w:t>
            </w:r>
            <w:proofErr w:type="gramEnd"/>
            <w:r w:rsidRPr="464E4EA9">
              <w:rPr>
                <w:rFonts w:eastAsia="Times New Roman" w:cs="Arial"/>
                <w:lang w:eastAsia="sv-SE"/>
              </w:rPr>
              <w:t xml:space="preserve"> miljarder och finns i YYY länder. </w:t>
            </w:r>
            <w:r w:rsidR="0043038E" w:rsidRPr="464E4EA9">
              <w:rPr>
                <w:rFonts w:eastAsia="Times New Roman" w:cs="Arial"/>
                <w:lang w:eastAsia="sv-SE"/>
              </w:rPr>
              <w:t>Antal anställda är XXX</w:t>
            </w:r>
            <w:r w:rsidRPr="464E4EA9">
              <w:rPr>
                <w:rFonts w:eastAsia="Times New Roman" w:cs="Arial"/>
                <w:lang w:eastAsia="sv-SE"/>
              </w:rPr>
              <w:t>. Rapporterade till YYY.</w:t>
            </w:r>
          </w:p>
        </w:tc>
      </w:tr>
      <w:tr w:rsidR="00E7304B" w:rsidRPr="00CC44C7" w14:paraId="176E86AC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3C3994" w14:textId="77777777" w:rsidR="003056B4" w:rsidRPr="00CC44C7" w:rsidRDefault="003056B4" w:rsidP="00713D78">
            <w:pPr>
              <w:rPr>
                <w:rFonts w:cs="Arial"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979BDCE" w14:textId="77777777" w:rsidR="00BC3F46" w:rsidRPr="00CC44C7" w:rsidRDefault="0043038E" w:rsidP="005D628A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Style w:val="hps"/>
                <w:rFonts w:cs="Arial"/>
                <w:color w:val="222222"/>
                <w:szCs w:val="24"/>
              </w:rPr>
              <w:t>Ö</w:t>
            </w:r>
            <w:r w:rsidR="00CC44C7" w:rsidRPr="00CC44C7">
              <w:rPr>
                <w:rStyle w:val="hps"/>
                <w:rFonts w:cs="Arial"/>
                <w:color w:val="222222"/>
                <w:szCs w:val="24"/>
              </w:rPr>
              <w:t>kade försäljningen med</w:t>
            </w:r>
            <w:r w:rsidR="00E45DCF" w:rsidRPr="00CC44C7">
              <w:rPr>
                <w:rFonts w:cs="Arial"/>
                <w:color w:val="222222"/>
                <w:szCs w:val="24"/>
              </w:rPr>
              <w:t>…</w:t>
            </w:r>
          </w:p>
          <w:p w14:paraId="3E7355E9" w14:textId="77777777" w:rsidR="00CC44C7" w:rsidRPr="00CC44C7" w:rsidRDefault="00CC44C7" w:rsidP="00BC3F46">
            <w:pPr>
              <w:numPr>
                <w:ilvl w:val="0"/>
                <w:numId w:val="16"/>
              </w:numPr>
              <w:tabs>
                <w:tab w:val="clear" w:pos="2127"/>
                <w:tab w:val="clear" w:pos="4536"/>
              </w:tabs>
              <w:rPr>
                <w:rFonts w:cs="Arial"/>
                <w:szCs w:val="24"/>
              </w:rPr>
            </w:pPr>
            <w:r w:rsidRPr="00CC44C7">
              <w:rPr>
                <w:rFonts w:cs="Arial"/>
                <w:szCs w:val="24"/>
              </w:rPr>
              <w:t>Förbättrade rapporteringen…</w:t>
            </w:r>
          </w:p>
          <w:p w14:paraId="69B3AFD2" w14:textId="77777777" w:rsidR="00BC3F46" w:rsidRPr="00CC44C7" w:rsidRDefault="00CC44C7" w:rsidP="00BC3F46">
            <w:pPr>
              <w:numPr>
                <w:ilvl w:val="0"/>
                <w:numId w:val="16"/>
              </w:numPr>
              <w:tabs>
                <w:tab w:val="clear" w:pos="2127"/>
                <w:tab w:val="clear" w:pos="4536"/>
              </w:tabs>
              <w:rPr>
                <w:rFonts w:cs="Arial"/>
                <w:szCs w:val="24"/>
              </w:rPr>
            </w:pPr>
            <w:r w:rsidRPr="00CC44C7">
              <w:rPr>
                <w:rFonts w:cs="Arial"/>
                <w:szCs w:val="24"/>
              </w:rPr>
              <w:t>Reducerade kostnader med</w:t>
            </w:r>
            <w:r w:rsidR="00BC3F46" w:rsidRPr="00CC44C7">
              <w:rPr>
                <w:rFonts w:cs="Arial"/>
                <w:color w:val="222222"/>
                <w:szCs w:val="24"/>
              </w:rPr>
              <w:t>…</w:t>
            </w:r>
          </w:p>
          <w:p w14:paraId="2D6D05E0" w14:textId="77777777" w:rsidR="00BC3F46" w:rsidRPr="00CC44C7" w:rsidRDefault="00CC44C7" w:rsidP="005D628A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Fonts w:cs="Arial"/>
                <w:color w:val="222222"/>
                <w:szCs w:val="24"/>
              </w:rPr>
              <w:t>Designade och utvecklade</w:t>
            </w:r>
            <w:r w:rsidR="00BC3F46" w:rsidRPr="00CC44C7">
              <w:rPr>
                <w:rFonts w:cs="Arial"/>
                <w:color w:val="222222"/>
                <w:szCs w:val="24"/>
              </w:rPr>
              <w:t>….</w:t>
            </w:r>
          </w:p>
          <w:p w14:paraId="4A871C25" w14:textId="77777777" w:rsidR="00E84CA6" w:rsidRPr="00CC44C7" w:rsidRDefault="00CC44C7" w:rsidP="005D628A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Fonts w:cs="Arial"/>
                <w:color w:val="222222"/>
                <w:szCs w:val="24"/>
              </w:rPr>
              <w:t>Rationaliserade</w:t>
            </w:r>
            <w:r w:rsidR="0043038E">
              <w:rPr>
                <w:rFonts w:cs="Arial"/>
                <w:color w:val="222222"/>
                <w:szCs w:val="24"/>
              </w:rPr>
              <w:t>…</w:t>
            </w:r>
          </w:p>
          <w:p w14:paraId="3C4F9301" w14:textId="77777777" w:rsidR="00E84CA6" w:rsidRPr="00CC44C7" w:rsidRDefault="00CC44C7" w:rsidP="005D628A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Fonts w:cs="Arial"/>
                <w:color w:val="222222"/>
                <w:szCs w:val="24"/>
              </w:rPr>
              <w:t>Introducerade</w:t>
            </w:r>
            <w:r w:rsidR="00E84CA6" w:rsidRPr="00CC44C7">
              <w:rPr>
                <w:rFonts w:cs="Arial"/>
                <w:color w:val="222222"/>
                <w:szCs w:val="24"/>
              </w:rPr>
              <w:t>….</w:t>
            </w:r>
          </w:p>
          <w:p w14:paraId="239B49E4" w14:textId="6F2CADF3" w:rsidR="000E734C" w:rsidRPr="00865513" w:rsidRDefault="00BC3F46" w:rsidP="00865513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Style w:val="hps"/>
                <w:rFonts w:cs="Arial"/>
                <w:color w:val="222222"/>
                <w:szCs w:val="24"/>
              </w:rPr>
              <w:t xml:space="preserve">…. </w:t>
            </w:r>
          </w:p>
        </w:tc>
      </w:tr>
      <w:tr w:rsidR="00B555BF" w:rsidRPr="00CC44C7" w14:paraId="1EE7FBD5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313BF8" w14:textId="77777777" w:rsidR="00B555BF" w:rsidRPr="00CC44C7" w:rsidRDefault="00B555BF" w:rsidP="00713D78">
            <w:pPr>
              <w:rPr>
                <w:rFonts w:cs="Arial"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9D65783" w14:textId="77777777" w:rsidR="00B555BF" w:rsidRPr="00CC44C7" w:rsidRDefault="00B555BF" w:rsidP="00E7304B">
            <w:pPr>
              <w:rPr>
                <w:rFonts w:cs="Arial"/>
                <w:b/>
                <w:szCs w:val="24"/>
              </w:rPr>
            </w:pPr>
          </w:p>
        </w:tc>
      </w:tr>
      <w:tr w:rsidR="009C1509" w:rsidRPr="00761521" w14:paraId="31A6B90E" w14:textId="77777777" w:rsidTr="464E4EA9">
        <w:trPr>
          <w:trHeight w:val="112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B4D98B" w14:textId="77777777" w:rsidR="009C1509" w:rsidRPr="00CC44C7" w:rsidRDefault="009C1509" w:rsidP="00713D78">
            <w:pPr>
              <w:rPr>
                <w:rFonts w:cs="Arial"/>
                <w:b/>
                <w:szCs w:val="24"/>
              </w:rPr>
            </w:pPr>
            <w:r w:rsidRPr="00CC44C7">
              <w:rPr>
                <w:rFonts w:cs="Arial"/>
                <w:b/>
                <w:szCs w:val="24"/>
              </w:rPr>
              <w:t>2000 – 2006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690A880E" w14:textId="77777777" w:rsidR="0043038E" w:rsidRPr="00CC44C7" w:rsidRDefault="0043038E" w:rsidP="0043038E">
            <w:pPr>
              <w:ind w:right="-314"/>
              <w:rPr>
                <w:rFonts w:cs="Arial"/>
                <w:b/>
                <w:noProof/>
                <w:szCs w:val="24"/>
              </w:rPr>
            </w:pPr>
            <w:r w:rsidRPr="00CC44C7">
              <w:rPr>
                <w:rFonts w:cs="Arial"/>
                <w:b/>
                <w:noProof/>
                <w:szCs w:val="24"/>
              </w:rPr>
              <w:t>Företag AB</w:t>
            </w:r>
          </w:p>
          <w:p w14:paraId="541263C4" w14:textId="77777777" w:rsidR="0043038E" w:rsidRPr="00CC44C7" w:rsidRDefault="00BE6291" w:rsidP="0043038E">
            <w:pPr>
              <w:ind w:right="-314"/>
              <w:rPr>
                <w:rFonts w:cs="Arial"/>
                <w:i/>
                <w:noProof/>
                <w:szCs w:val="24"/>
              </w:rPr>
            </w:pPr>
            <w:r>
              <w:rPr>
                <w:rFonts w:cs="Arial"/>
                <w:i/>
                <w:noProof/>
                <w:szCs w:val="24"/>
              </w:rPr>
              <w:t>Vice President</w:t>
            </w:r>
          </w:p>
          <w:p w14:paraId="608A3882" w14:textId="6C44134B" w:rsidR="009C1509" w:rsidRPr="00CC44C7" w:rsidRDefault="0043038E" w:rsidP="464E4EA9">
            <w:pPr>
              <w:rPr>
                <w:rFonts w:cs="Arial"/>
              </w:rPr>
            </w:pPr>
            <w:r w:rsidRPr="464E4EA9">
              <w:rPr>
                <w:rFonts w:eastAsia="Times New Roman" w:cs="Arial"/>
                <w:lang w:eastAsia="sv-SE"/>
              </w:rPr>
              <w:t>Företag AB utvecklar, producerar och säljer XXX. Omsättningen är X miljarder och finns i YYY länder. Antal anställda är XXX. Rapporterade till YYY.</w:t>
            </w:r>
          </w:p>
        </w:tc>
      </w:tr>
      <w:tr w:rsidR="009C1509" w:rsidRPr="00761521" w14:paraId="5CC35AFE" w14:textId="77777777" w:rsidTr="464E4EA9">
        <w:trPr>
          <w:trHeight w:val="173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162227" w14:textId="77777777" w:rsidR="009C1509" w:rsidRPr="00CC44C7" w:rsidRDefault="009C1509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0292ABA" w14:textId="77777777" w:rsidR="0043038E" w:rsidRPr="00CC44C7" w:rsidRDefault="0043038E" w:rsidP="0043038E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Style w:val="hps"/>
                <w:rFonts w:cs="Arial"/>
                <w:color w:val="222222"/>
                <w:szCs w:val="24"/>
              </w:rPr>
              <w:t>Ö</w:t>
            </w:r>
            <w:r w:rsidRPr="00CC44C7">
              <w:rPr>
                <w:rStyle w:val="hps"/>
                <w:rFonts w:cs="Arial"/>
                <w:color w:val="222222"/>
                <w:szCs w:val="24"/>
              </w:rPr>
              <w:t>kade försäljningen med</w:t>
            </w:r>
            <w:r w:rsidRPr="00CC44C7">
              <w:rPr>
                <w:rFonts w:cs="Arial"/>
                <w:color w:val="222222"/>
                <w:szCs w:val="24"/>
              </w:rPr>
              <w:t>…</w:t>
            </w:r>
          </w:p>
          <w:p w14:paraId="06590561" w14:textId="77777777" w:rsidR="0043038E" w:rsidRPr="00CC44C7" w:rsidRDefault="0043038E" w:rsidP="0043038E">
            <w:pPr>
              <w:numPr>
                <w:ilvl w:val="0"/>
                <w:numId w:val="16"/>
              </w:numPr>
              <w:tabs>
                <w:tab w:val="clear" w:pos="2127"/>
                <w:tab w:val="clear" w:pos="4536"/>
              </w:tabs>
              <w:rPr>
                <w:rFonts w:cs="Arial"/>
                <w:szCs w:val="24"/>
              </w:rPr>
            </w:pPr>
            <w:r w:rsidRPr="00CC44C7">
              <w:rPr>
                <w:rFonts w:cs="Arial"/>
                <w:szCs w:val="24"/>
              </w:rPr>
              <w:t>Förbättrade rapporteringen…</w:t>
            </w:r>
          </w:p>
          <w:p w14:paraId="20300B9E" w14:textId="77777777" w:rsidR="0043038E" w:rsidRPr="00CC44C7" w:rsidRDefault="0043038E" w:rsidP="0043038E">
            <w:pPr>
              <w:numPr>
                <w:ilvl w:val="0"/>
                <w:numId w:val="16"/>
              </w:numPr>
              <w:tabs>
                <w:tab w:val="clear" w:pos="2127"/>
                <w:tab w:val="clear" w:pos="4536"/>
              </w:tabs>
              <w:rPr>
                <w:rFonts w:cs="Arial"/>
                <w:szCs w:val="24"/>
              </w:rPr>
            </w:pPr>
            <w:r w:rsidRPr="00CC44C7">
              <w:rPr>
                <w:rFonts w:cs="Arial"/>
                <w:szCs w:val="24"/>
              </w:rPr>
              <w:t>Reducerade kostnader med</w:t>
            </w:r>
            <w:r w:rsidRPr="00CC44C7">
              <w:rPr>
                <w:rFonts w:cs="Arial"/>
                <w:color w:val="222222"/>
                <w:szCs w:val="24"/>
              </w:rPr>
              <w:t>…</w:t>
            </w:r>
          </w:p>
          <w:p w14:paraId="6E3A7AC5" w14:textId="77777777" w:rsidR="0043038E" w:rsidRPr="00CC44C7" w:rsidRDefault="0043038E" w:rsidP="0043038E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Fonts w:cs="Arial"/>
                <w:color w:val="222222"/>
                <w:szCs w:val="24"/>
              </w:rPr>
              <w:t>Designade och utvecklade….</w:t>
            </w:r>
          </w:p>
          <w:p w14:paraId="5484D79E" w14:textId="77777777" w:rsidR="0043038E" w:rsidRPr="00CC44C7" w:rsidRDefault="0043038E" w:rsidP="0043038E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Fonts w:cs="Arial"/>
                <w:color w:val="222222"/>
                <w:szCs w:val="24"/>
              </w:rPr>
              <w:t>Rationaliserade</w:t>
            </w:r>
            <w:r>
              <w:rPr>
                <w:rFonts w:cs="Arial"/>
                <w:color w:val="222222"/>
                <w:szCs w:val="24"/>
              </w:rPr>
              <w:t>…</w:t>
            </w:r>
          </w:p>
          <w:p w14:paraId="0750B293" w14:textId="77777777" w:rsidR="0043038E" w:rsidRPr="00CC44C7" w:rsidRDefault="0043038E" w:rsidP="0043038E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Fonts w:cs="Arial"/>
                <w:color w:val="222222"/>
                <w:szCs w:val="24"/>
              </w:rPr>
              <w:t>Introducerade….</w:t>
            </w:r>
          </w:p>
          <w:p w14:paraId="406423EF" w14:textId="313165A2" w:rsidR="009C1509" w:rsidRPr="00865513" w:rsidRDefault="0043038E" w:rsidP="00865513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Style w:val="hps"/>
                <w:rFonts w:cs="Arial"/>
                <w:color w:val="222222"/>
                <w:szCs w:val="24"/>
              </w:rPr>
              <w:t xml:space="preserve">…. </w:t>
            </w:r>
          </w:p>
        </w:tc>
      </w:tr>
      <w:tr w:rsidR="00E7304B" w:rsidRPr="00761521" w14:paraId="1BE111E0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86B3F0" w14:textId="77777777" w:rsidR="00E7304B" w:rsidRPr="00CC44C7" w:rsidRDefault="00E7304B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3B1ED15" w14:textId="77777777" w:rsidR="00E7304B" w:rsidRPr="00CC44C7" w:rsidRDefault="00E7304B" w:rsidP="00713D78">
            <w:pPr>
              <w:rPr>
                <w:rFonts w:cs="Arial"/>
                <w:b/>
                <w:szCs w:val="24"/>
              </w:rPr>
            </w:pPr>
          </w:p>
        </w:tc>
      </w:tr>
      <w:tr w:rsidR="00E7304B" w:rsidRPr="00761521" w14:paraId="3120BC55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7790A6" w14:textId="77777777" w:rsidR="00E7304B" w:rsidRPr="00CC44C7" w:rsidRDefault="00CB4773" w:rsidP="00713D78">
            <w:pPr>
              <w:rPr>
                <w:rFonts w:cs="Arial"/>
                <w:b/>
                <w:szCs w:val="24"/>
              </w:rPr>
            </w:pPr>
            <w:r w:rsidRPr="00CC44C7">
              <w:rPr>
                <w:rFonts w:cs="Arial"/>
                <w:b/>
                <w:szCs w:val="24"/>
              </w:rPr>
              <w:t>1998 – 2000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19F4F4B8" w14:textId="77777777" w:rsidR="0043038E" w:rsidRPr="0043038E" w:rsidRDefault="0043038E" w:rsidP="0043038E">
            <w:pPr>
              <w:ind w:right="-314"/>
              <w:rPr>
                <w:rFonts w:cs="Arial"/>
                <w:b/>
                <w:noProof/>
                <w:szCs w:val="24"/>
                <w:lang w:val="en-US"/>
              </w:rPr>
            </w:pPr>
            <w:r w:rsidRPr="0043038E">
              <w:rPr>
                <w:rFonts w:cs="Arial"/>
                <w:b/>
                <w:noProof/>
                <w:szCs w:val="24"/>
                <w:lang w:val="en-US"/>
              </w:rPr>
              <w:t>Företag AB</w:t>
            </w:r>
          </w:p>
          <w:p w14:paraId="655CE419" w14:textId="77777777" w:rsidR="0043038E" w:rsidRPr="0043038E" w:rsidRDefault="00BE6291" w:rsidP="0043038E">
            <w:pPr>
              <w:ind w:right="-314"/>
              <w:rPr>
                <w:rFonts w:cs="Arial"/>
                <w:i/>
                <w:noProof/>
                <w:szCs w:val="24"/>
                <w:lang w:val="en-US"/>
              </w:rPr>
            </w:pPr>
            <w:r>
              <w:rPr>
                <w:rFonts w:cs="Arial"/>
                <w:i/>
                <w:noProof/>
                <w:szCs w:val="24"/>
                <w:lang w:val="en-US"/>
              </w:rPr>
              <w:t>Vice President</w:t>
            </w:r>
          </w:p>
          <w:p w14:paraId="37A78832" w14:textId="17CB737B" w:rsidR="000060B6" w:rsidRPr="00CC44C7" w:rsidRDefault="0043038E" w:rsidP="464E4EA9">
            <w:pPr>
              <w:rPr>
                <w:rFonts w:cs="Arial"/>
              </w:rPr>
            </w:pPr>
            <w:r w:rsidRPr="464E4EA9">
              <w:rPr>
                <w:rFonts w:eastAsia="Times New Roman" w:cs="Arial"/>
                <w:lang w:eastAsia="sv-SE"/>
              </w:rPr>
              <w:t>Företag AB utvecklar, producerar och säljer XXX. Omsättningen är X miljarder och finns i YYY länder. Antal anställda är XXX. Rapporterade till YYY.</w:t>
            </w:r>
          </w:p>
        </w:tc>
      </w:tr>
      <w:tr w:rsidR="00E7304B" w:rsidRPr="00761521" w14:paraId="5016F4F2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E5DE5F" w14:textId="77777777" w:rsidR="00E7304B" w:rsidRPr="00CC44C7" w:rsidRDefault="00E7304B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090C604" w14:textId="77777777" w:rsidR="0043038E" w:rsidRPr="00CC44C7" w:rsidRDefault="0043038E" w:rsidP="0043038E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Style w:val="hps"/>
                <w:rFonts w:cs="Arial"/>
                <w:color w:val="222222"/>
                <w:szCs w:val="24"/>
              </w:rPr>
              <w:t>Ö</w:t>
            </w:r>
            <w:r w:rsidRPr="00CC44C7">
              <w:rPr>
                <w:rStyle w:val="hps"/>
                <w:rFonts w:cs="Arial"/>
                <w:color w:val="222222"/>
                <w:szCs w:val="24"/>
              </w:rPr>
              <w:t>kade försäljningen med</w:t>
            </w:r>
            <w:r w:rsidRPr="00CC44C7">
              <w:rPr>
                <w:rFonts w:cs="Arial"/>
                <w:color w:val="222222"/>
                <w:szCs w:val="24"/>
              </w:rPr>
              <w:t>…</w:t>
            </w:r>
          </w:p>
          <w:p w14:paraId="0D0969B0" w14:textId="77777777" w:rsidR="0043038E" w:rsidRPr="00CC44C7" w:rsidRDefault="0043038E" w:rsidP="0043038E">
            <w:pPr>
              <w:numPr>
                <w:ilvl w:val="0"/>
                <w:numId w:val="16"/>
              </w:numPr>
              <w:tabs>
                <w:tab w:val="clear" w:pos="2127"/>
                <w:tab w:val="clear" w:pos="4536"/>
              </w:tabs>
              <w:rPr>
                <w:rFonts w:cs="Arial"/>
                <w:szCs w:val="24"/>
              </w:rPr>
            </w:pPr>
            <w:r w:rsidRPr="00CC44C7">
              <w:rPr>
                <w:rFonts w:cs="Arial"/>
                <w:szCs w:val="24"/>
              </w:rPr>
              <w:t>Förbättrade rapporteringen…</w:t>
            </w:r>
          </w:p>
          <w:p w14:paraId="3D283D6F" w14:textId="77777777" w:rsidR="0043038E" w:rsidRPr="00CC44C7" w:rsidRDefault="0043038E" w:rsidP="0043038E">
            <w:pPr>
              <w:numPr>
                <w:ilvl w:val="0"/>
                <w:numId w:val="16"/>
              </w:numPr>
              <w:tabs>
                <w:tab w:val="clear" w:pos="2127"/>
                <w:tab w:val="clear" w:pos="4536"/>
              </w:tabs>
              <w:rPr>
                <w:rFonts w:cs="Arial"/>
                <w:szCs w:val="24"/>
              </w:rPr>
            </w:pPr>
            <w:r w:rsidRPr="00CC44C7">
              <w:rPr>
                <w:rFonts w:cs="Arial"/>
                <w:szCs w:val="24"/>
              </w:rPr>
              <w:t>Reducerade kostnader med</w:t>
            </w:r>
            <w:r w:rsidRPr="00CC44C7">
              <w:rPr>
                <w:rFonts w:cs="Arial"/>
                <w:color w:val="222222"/>
                <w:szCs w:val="24"/>
              </w:rPr>
              <w:t>…</w:t>
            </w:r>
          </w:p>
          <w:p w14:paraId="4BC9A384" w14:textId="77777777" w:rsidR="0043038E" w:rsidRPr="00CC44C7" w:rsidRDefault="0043038E" w:rsidP="0043038E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Fonts w:cs="Arial"/>
                <w:color w:val="222222"/>
                <w:szCs w:val="24"/>
              </w:rPr>
              <w:t>Designade och utvecklade….</w:t>
            </w:r>
          </w:p>
          <w:p w14:paraId="1192D0C7" w14:textId="77777777" w:rsidR="0043038E" w:rsidRPr="00CC44C7" w:rsidRDefault="0043038E" w:rsidP="0043038E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Fonts w:cs="Arial"/>
                <w:color w:val="222222"/>
                <w:szCs w:val="24"/>
              </w:rPr>
              <w:t>Rationaliserade</w:t>
            </w:r>
            <w:r>
              <w:rPr>
                <w:rFonts w:cs="Arial"/>
                <w:color w:val="222222"/>
                <w:szCs w:val="24"/>
              </w:rPr>
              <w:t>…</w:t>
            </w:r>
          </w:p>
          <w:p w14:paraId="48602341" w14:textId="77777777" w:rsidR="0043038E" w:rsidRPr="00CC44C7" w:rsidRDefault="0043038E" w:rsidP="0043038E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Fonts w:cs="Arial"/>
                <w:color w:val="222222"/>
                <w:szCs w:val="24"/>
              </w:rPr>
              <w:t>Introducerade….</w:t>
            </w:r>
          </w:p>
          <w:p w14:paraId="39D589DF" w14:textId="7D619C50" w:rsidR="000D5D14" w:rsidRPr="00865513" w:rsidRDefault="0043038E" w:rsidP="00865513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Style w:val="hps"/>
                <w:rFonts w:cs="Arial"/>
                <w:color w:val="222222"/>
                <w:szCs w:val="24"/>
              </w:rPr>
              <w:t xml:space="preserve">…. </w:t>
            </w:r>
          </w:p>
        </w:tc>
      </w:tr>
      <w:tr w:rsidR="00134B49" w:rsidRPr="00761521" w14:paraId="24D5544A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BFC5F4" w14:textId="77777777" w:rsidR="00134B49" w:rsidRPr="00CC44C7" w:rsidRDefault="00134B49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719D38B" w14:textId="77777777" w:rsidR="00134B49" w:rsidRPr="00CC44C7" w:rsidRDefault="00134B49" w:rsidP="00713D78">
            <w:pPr>
              <w:rPr>
                <w:rFonts w:cs="Arial"/>
                <w:b/>
                <w:szCs w:val="24"/>
              </w:rPr>
            </w:pPr>
          </w:p>
        </w:tc>
      </w:tr>
      <w:tr w:rsidR="00AE01C0" w:rsidRPr="00761521" w14:paraId="3C89BB7B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0F57BA" w14:textId="77777777" w:rsidR="00AE01C0" w:rsidRPr="00CC44C7" w:rsidRDefault="00CB4773" w:rsidP="00713D78">
            <w:pPr>
              <w:rPr>
                <w:rFonts w:cs="Arial"/>
                <w:b/>
                <w:szCs w:val="24"/>
              </w:rPr>
            </w:pPr>
            <w:r w:rsidRPr="00CC44C7">
              <w:rPr>
                <w:rFonts w:cs="Arial"/>
                <w:b/>
                <w:szCs w:val="24"/>
              </w:rPr>
              <w:t>1982 – 1998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12A540EE" w14:textId="77777777" w:rsidR="0043038E" w:rsidRPr="00CC44C7" w:rsidRDefault="0043038E" w:rsidP="0043038E">
            <w:pPr>
              <w:ind w:right="-314"/>
              <w:rPr>
                <w:rFonts w:cs="Arial"/>
                <w:b/>
                <w:noProof/>
                <w:szCs w:val="24"/>
              </w:rPr>
            </w:pPr>
            <w:r w:rsidRPr="00CC44C7">
              <w:rPr>
                <w:rFonts w:cs="Arial"/>
                <w:b/>
                <w:noProof/>
                <w:szCs w:val="24"/>
              </w:rPr>
              <w:t>Företag AB</w:t>
            </w:r>
          </w:p>
          <w:p w14:paraId="68B8B370" w14:textId="77777777" w:rsidR="0043038E" w:rsidRPr="00CC44C7" w:rsidRDefault="00BE6291" w:rsidP="0043038E">
            <w:pPr>
              <w:ind w:right="-314"/>
              <w:rPr>
                <w:rFonts w:cs="Arial"/>
                <w:i/>
                <w:noProof/>
                <w:szCs w:val="24"/>
              </w:rPr>
            </w:pPr>
            <w:r>
              <w:rPr>
                <w:rFonts w:cs="Arial"/>
                <w:i/>
                <w:noProof/>
                <w:szCs w:val="24"/>
              </w:rPr>
              <w:t>Vice President</w:t>
            </w:r>
          </w:p>
          <w:p w14:paraId="026374F0" w14:textId="1091DA5F" w:rsidR="00405FA6" w:rsidRPr="00D17F89" w:rsidRDefault="0043038E" w:rsidP="464E4EA9">
            <w:pPr>
              <w:rPr>
                <w:rFonts w:eastAsia="Times New Roman" w:cs="Arial"/>
                <w:lang w:eastAsia="sv-SE"/>
              </w:rPr>
            </w:pPr>
            <w:r w:rsidRPr="464E4EA9">
              <w:rPr>
                <w:rFonts w:eastAsia="Times New Roman" w:cs="Arial"/>
                <w:lang w:eastAsia="sv-SE"/>
              </w:rPr>
              <w:t xml:space="preserve">Företag AB utvecklar, producerar och säljer XXX. Omsättningen </w:t>
            </w:r>
            <w:proofErr w:type="gramStart"/>
            <w:r w:rsidRPr="464E4EA9">
              <w:rPr>
                <w:rFonts w:eastAsia="Times New Roman" w:cs="Arial"/>
                <w:lang w:eastAsia="sv-SE"/>
              </w:rPr>
              <w:t>är  X</w:t>
            </w:r>
            <w:proofErr w:type="gramEnd"/>
            <w:r w:rsidRPr="464E4EA9">
              <w:rPr>
                <w:rFonts w:eastAsia="Times New Roman" w:cs="Arial"/>
                <w:lang w:eastAsia="sv-SE"/>
              </w:rPr>
              <w:t xml:space="preserve"> miljarder och finns i YYY länder. Antal anställda är XXX. Rapporterade till YYY.</w:t>
            </w:r>
          </w:p>
        </w:tc>
      </w:tr>
      <w:tr w:rsidR="00D17F89" w:rsidRPr="00761521" w14:paraId="6E17D069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4B4DBC" w14:textId="77777777" w:rsidR="00D17F89" w:rsidRPr="00CC44C7" w:rsidRDefault="00D17F89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5BF200DC" w14:textId="77777777" w:rsidR="00D17F89" w:rsidRPr="00CC44C7" w:rsidRDefault="00D17F89" w:rsidP="0043038E">
            <w:pPr>
              <w:ind w:right="-314"/>
              <w:rPr>
                <w:rFonts w:cs="Arial"/>
                <w:b/>
                <w:noProof/>
                <w:szCs w:val="24"/>
              </w:rPr>
            </w:pPr>
          </w:p>
        </w:tc>
      </w:tr>
      <w:tr w:rsidR="00115D61" w:rsidRPr="00761521" w14:paraId="3393594F" w14:textId="77777777" w:rsidTr="464E4EA9">
        <w:trPr>
          <w:trHeight w:val="29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EA428B" w14:textId="77777777" w:rsidR="00115D61" w:rsidRPr="00CC44C7" w:rsidRDefault="00115D61" w:rsidP="00256B72">
            <w:pPr>
              <w:rPr>
                <w:rFonts w:cs="Arial"/>
                <w:szCs w:val="24"/>
              </w:rPr>
            </w:pPr>
            <w:r w:rsidRPr="00CC44C7">
              <w:rPr>
                <w:rFonts w:cs="Arial"/>
                <w:szCs w:val="24"/>
              </w:rPr>
              <w:t>1998 – 1998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58078558" w14:textId="77777777" w:rsidR="00115D61" w:rsidRPr="00CC44C7" w:rsidRDefault="0043038E" w:rsidP="00CB4773">
            <w:pPr>
              <w:pStyle w:val="Default"/>
              <w:rPr>
                <w:rFonts w:cs="Arial"/>
              </w:rPr>
            </w:pPr>
            <w:r>
              <w:rPr>
                <w:rFonts w:ascii="Arial" w:hAnsi="Arial" w:cs="Arial"/>
                <w:i/>
              </w:rPr>
              <w:t>Produktchef</w:t>
            </w:r>
          </w:p>
        </w:tc>
      </w:tr>
      <w:tr w:rsidR="00115D61" w:rsidRPr="00761521" w14:paraId="29F9E751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D60B75" w14:textId="77777777" w:rsidR="00115D61" w:rsidRPr="00CC44C7" w:rsidRDefault="00115D61" w:rsidP="00256B72">
            <w:pPr>
              <w:rPr>
                <w:rFonts w:cs="Arial"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C826696" w14:textId="77777777" w:rsidR="00115D61" w:rsidRPr="00CC44C7" w:rsidRDefault="0043038E" w:rsidP="00E45DCF">
            <w:pPr>
              <w:numPr>
                <w:ilvl w:val="0"/>
                <w:numId w:val="16"/>
              </w:numPr>
              <w:rPr>
                <w:rStyle w:val="hps"/>
                <w:rFonts w:cs="Arial"/>
                <w:szCs w:val="24"/>
              </w:rPr>
            </w:pPr>
            <w:r>
              <w:rPr>
                <w:rStyle w:val="hps"/>
                <w:rFonts w:cs="Arial"/>
                <w:color w:val="222222"/>
                <w:szCs w:val="24"/>
              </w:rPr>
              <w:t>Lanserade ny produktlinje</w:t>
            </w:r>
            <w:r w:rsidR="00115D61" w:rsidRPr="00CC44C7">
              <w:rPr>
                <w:rStyle w:val="hps"/>
                <w:rFonts w:cs="Arial"/>
                <w:color w:val="222222"/>
                <w:szCs w:val="24"/>
              </w:rPr>
              <w:t>…</w:t>
            </w:r>
          </w:p>
          <w:p w14:paraId="41A67597" w14:textId="77777777" w:rsidR="00115D61" w:rsidRPr="003B5877" w:rsidRDefault="00115D61" w:rsidP="003B5877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CC44C7">
              <w:rPr>
                <w:rStyle w:val="hps"/>
                <w:rFonts w:cs="Arial"/>
                <w:color w:val="222222"/>
                <w:szCs w:val="24"/>
              </w:rPr>
              <w:t>…</w:t>
            </w:r>
          </w:p>
        </w:tc>
      </w:tr>
      <w:tr w:rsidR="00CB4773" w:rsidRPr="00761521" w14:paraId="3F52FF00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2BD082" w14:textId="77777777" w:rsidR="00CB4773" w:rsidRPr="00CC44C7" w:rsidRDefault="00134B49" w:rsidP="00256B72">
            <w:pPr>
              <w:rPr>
                <w:rFonts w:cs="Arial"/>
                <w:szCs w:val="24"/>
              </w:rPr>
            </w:pPr>
            <w:r w:rsidRPr="00CC44C7">
              <w:rPr>
                <w:rFonts w:cs="Arial"/>
                <w:szCs w:val="24"/>
              </w:rPr>
              <w:t>1994 – 1998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72EB135E" w14:textId="77777777" w:rsidR="00CB4773" w:rsidRPr="00CC44C7" w:rsidRDefault="0043038E" w:rsidP="00CB4773">
            <w:pPr>
              <w:pStyle w:val="Defaul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Försäljningschef</w:t>
            </w:r>
          </w:p>
        </w:tc>
      </w:tr>
      <w:tr w:rsidR="00AE01C0" w:rsidRPr="00761521" w14:paraId="28BDCCB6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0D7498" w14:textId="77777777" w:rsidR="00AE01C0" w:rsidRPr="00CC44C7" w:rsidRDefault="00AE01C0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153EE402" w14:textId="77777777" w:rsidR="004E2FFF" w:rsidRPr="00CC44C7" w:rsidRDefault="0043038E" w:rsidP="00115D61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Style w:val="hps"/>
                <w:rFonts w:cs="Arial"/>
                <w:color w:val="222222"/>
                <w:szCs w:val="24"/>
              </w:rPr>
              <w:t>Ökade försäljningen med…</w:t>
            </w:r>
          </w:p>
        </w:tc>
      </w:tr>
      <w:tr w:rsidR="00AE01C0" w:rsidRPr="00761521" w14:paraId="7DB2D1BF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5B5841" w14:textId="77777777" w:rsidR="00AE01C0" w:rsidRPr="00CC44C7" w:rsidRDefault="007F23DB" w:rsidP="00713D78">
            <w:pPr>
              <w:rPr>
                <w:rFonts w:cs="Arial"/>
                <w:szCs w:val="24"/>
              </w:rPr>
            </w:pPr>
            <w:r w:rsidRPr="00CC44C7">
              <w:rPr>
                <w:rFonts w:cs="Arial"/>
                <w:szCs w:val="24"/>
              </w:rPr>
              <w:t>1990 – 1994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4557694" w14:textId="77777777" w:rsidR="00AE01C0" w:rsidRPr="00CC44C7" w:rsidRDefault="0043038E" w:rsidP="00713D78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Inköpschef</w:t>
            </w:r>
          </w:p>
        </w:tc>
      </w:tr>
      <w:tr w:rsidR="00AE01C0" w:rsidRPr="00761521" w14:paraId="546A9859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257F40" w14:textId="77777777" w:rsidR="00AE01C0" w:rsidRPr="00CC44C7" w:rsidRDefault="00AE01C0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98FA59F" w14:textId="77777777" w:rsidR="00E45DCF" w:rsidRPr="00CC44C7" w:rsidRDefault="0043038E" w:rsidP="00E45DCF">
            <w:pPr>
              <w:numPr>
                <w:ilvl w:val="0"/>
                <w:numId w:val="16"/>
              </w:numPr>
              <w:tabs>
                <w:tab w:val="clear" w:pos="2127"/>
                <w:tab w:val="clear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color w:val="222222"/>
                <w:szCs w:val="24"/>
              </w:rPr>
              <w:t>Reducerade kostnaderna med</w:t>
            </w:r>
            <w:r w:rsidR="00E45DCF" w:rsidRPr="00CC44C7">
              <w:rPr>
                <w:rFonts w:cs="Arial"/>
                <w:color w:val="222222"/>
                <w:szCs w:val="24"/>
              </w:rPr>
              <w:t>…</w:t>
            </w:r>
          </w:p>
          <w:p w14:paraId="26D1A9C4" w14:textId="77777777" w:rsidR="009E4179" w:rsidRPr="00CC44C7" w:rsidRDefault="00115D61" w:rsidP="00115D61">
            <w:pPr>
              <w:numPr>
                <w:ilvl w:val="0"/>
                <w:numId w:val="16"/>
              </w:numPr>
              <w:rPr>
                <w:rFonts w:cs="Arial"/>
                <w:noProof/>
                <w:szCs w:val="24"/>
              </w:rPr>
            </w:pPr>
            <w:r w:rsidRPr="00CC44C7">
              <w:rPr>
                <w:rFonts w:cs="Arial"/>
                <w:noProof/>
                <w:szCs w:val="24"/>
              </w:rPr>
              <w:t>…</w:t>
            </w:r>
          </w:p>
        </w:tc>
      </w:tr>
      <w:tr w:rsidR="00AE01C0" w:rsidRPr="00761521" w14:paraId="60335B94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15D2A2" w14:textId="77777777" w:rsidR="00AE01C0" w:rsidRPr="00CC44C7" w:rsidRDefault="007F23DB" w:rsidP="00713D78">
            <w:pPr>
              <w:rPr>
                <w:rFonts w:cs="Arial"/>
                <w:szCs w:val="24"/>
              </w:rPr>
            </w:pPr>
            <w:r w:rsidRPr="00CC44C7">
              <w:rPr>
                <w:rFonts w:cs="Arial"/>
                <w:szCs w:val="24"/>
              </w:rPr>
              <w:t>1982 – 1990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83E7C4D" w14:textId="77777777" w:rsidR="007F23DB" w:rsidRPr="00CC44C7" w:rsidRDefault="0043038E" w:rsidP="00713D78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Projektledare</w:t>
            </w:r>
          </w:p>
        </w:tc>
      </w:tr>
      <w:tr w:rsidR="00AE01C0" w:rsidRPr="00761521" w14:paraId="547C53EA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4D3327" w14:textId="77777777" w:rsidR="00AE01C0" w:rsidRPr="00CC44C7" w:rsidRDefault="00AE01C0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5B038B6" w14:textId="237033D9" w:rsidR="009E4179" w:rsidRPr="003B5877" w:rsidRDefault="0043038E" w:rsidP="003B5877">
            <w:pPr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Fonts w:cs="Arial"/>
                <w:color w:val="222222"/>
                <w:szCs w:val="24"/>
              </w:rPr>
              <w:t>Designade och utvecklade</w:t>
            </w:r>
            <w:r w:rsidR="00E45DCF" w:rsidRPr="00CC44C7">
              <w:rPr>
                <w:rFonts w:cs="Arial"/>
                <w:color w:val="222222"/>
                <w:szCs w:val="24"/>
              </w:rPr>
              <w:t>…</w:t>
            </w:r>
          </w:p>
        </w:tc>
      </w:tr>
      <w:tr w:rsidR="007C10BF" w:rsidRPr="00761521" w14:paraId="62DF49DA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AC21E2" w14:textId="77777777" w:rsidR="007C10BF" w:rsidRPr="00CC44C7" w:rsidRDefault="007C10BF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69CA7D4" w14:textId="77777777" w:rsidR="007C10BF" w:rsidRPr="003B5877" w:rsidRDefault="007C10BF" w:rsidP="003B5877">
            <w:pPr>
              <w:rPr>
                <w:rStyle w:val="hps"/>
                <w:rFonts w:cs="Arial"/>
                <w:szCs w:val="24"/>
              </w:rPr>
            </w:pPr>
          </w:p>
        </w:tc>
      </w:tr>
      <w:tr w:rsidR="00AE01C0" w:rsidRPr="00761521" w14:paraId="2E2A28C1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1138D3" w14:textId="3EFC9945" w:rsidR="007C10BF" w:rsidRPr="00F858A9" w:rsidRDefault="0043038E" w:rsidP="00435BA0">
            <w:pPr>
              <w:keepNext/>
              <w:rPr>
                <w:rFonts w:cs="Arial"/>
                <w:b/>
                <w:i/>
                <w:iCs/>
                <w:szCs w:val="24"/>
              </w:rPr>
            </w:pPr>
            <w:r w:rsidRPr="00F858A9">
              <w:rPr>
                <w:rFonts w:cs="Arial"/>
                <w:b/>
                <w:i/>
                <w:iCs/>
                <w:szCs w:val="24"/>
              </w:rPr>
              <w:t>STYRELSE</w:t>
            </w:r>
            <w:r w:rsidR="003B5877" w:rsidRPr="00F858A9">
              <w:rPr>
                <w:rFonts w:cs="Arial"/>
                <w:b/>
                <w:i/>
                <w:iCs/>
                <w:szCs w:val="24"/>
              </w:rPr>
              <w:t>-</w:t>
            </w:r>
            <w:r w:rsidRPr="00F858A9">
              <w:rPr>
                <w:rFonts w:cs="Arial"/>
                <w:b/>
                <w:i/>
                <w:iCs/>
                <w:szCs w:val="24"/>
              </w:rPr>
              <w:br/>
              <w:t>UPPDRAG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6036B77D" w14:textId="4C21D1AC" w:rsidR="007C10BF" w:rsidRPr="00F858A9" w:rsidRDefault="007C10BF" w:rsidP="00435BA0">
            <w:pPr>
              <w:pStyle w:val="Default"/>
              <w:keepNext/>
              <w:tabs>
                <w:tab w:val="clear" w:pos="2127"/>
                <w:tab w:val="clear" w:pos="4536"/>
              </w:tabs>
              <w:rPr>
                <w:rFonts w:ascii="Aptos" w:hAnsi="Aptos" w:cs="Arial"/>
                <w:i/>
                <w:iCs/>
                <w:noProof/>
                <w:color w:val="auto"/>
                <w:lang w:eastAsia="zh-CN"/>
              </w:rPr>
            </w:pPr>
          </w:p>
        </w:tc>
      </w:tr>
      <w:tr w:rsidR="00435BA0" w:rsidRPr="00761521" w14:paraId="39DEA398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57DDFB" w14:textId="5D2D5DCD" w:rsidR="00435BA0" w:rsidRPr="00F858A9" w:rsidRDefault="00435BA0" w:rsidP="007C10BF">
            <w:pPr>
              <w:rPr>
                <w:rFonts w:cs="Arial"/>
                <w:b/>
                <w:i/>
                <w:iCs/>
                <w:szCs w:val="24"/>
              </w:rPr>
            </w:pPr>
            <w:r w:rsidRPr="00F858A9">
              <w:rPr>
                <w:rFonts w:cs="Arial"/>
                <w:b/>
                <w:i/>
                <w:iCs/>
                <w:szCs w:val="24"/>
              </w:rPr>
              <w:t xml:space="preserve">2015 – </w:t>
            </w:r>
          </w:p>
          <w:p w14:paraId="041F7FA3" w14:textId="003EA30D" w:rsidR="00435BA0" w:rsidRPr="00F858A9" w:rsidRDefault="00435BA0" w:rsidP="007C10BF">
            <w:pPr>
              <w:rPr>
                <w:rFonts w:cs="Arial"/>
                <w:b/>
                <w:i/>
                <w:iCs/>
                <w:szCs w:val="24"/>
              </w:rPr>
            </w:pPr>
            <w:r w:rsidRPr="00F858A9">
              <w:rPr>
                <w:rFonts w:cs="Arial"/>
                <w:b/>
                <w:i/>
                <w:iCs/>
                <w:szCs w:val="24"/>
              </w:rPr>
              <w:t>2010 – 2015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627E9A1C" w14:textId="2DEB1BFC" w:rsidR="00435BA0" w:rsidRPr="00F858A9" w:rsidRDefault="00435BA0" w:rsidP="00435BA0">
            <w:pPr>
              <w:pStyle w:val="Default"/>
              <w:numPr>
                <w:ilvl w:val="0"/>
                <w:numId w:val="28"/>
              </w:numPr>
              <w:tabs>
                <w:tab w:val="clear" w:pos="2127"/>
                <w:tab w:val="clear" w:pos="4536"/>
              </w:tabs>
              <w:ind w:left="377" w:hanging="377"/>
              <w:rPr>
                <w:rFonts w:ascii="Aptos" w:hAnsi="Aptos" w:cs="Arial"/>
                <w:i/>
                <w:iCs/>
                <w:noProof/>
                <w:color w:val="auto"/>
                <w:lang w:eastAsia="zh-CN"/>
              </w:rPr>
            </w:pPr>
            <w:r w:rsidRPr="00F858A9">
              <w:rPr>
                <w:rFonts w:ascii="Aptos" w:hAnsi="Aptos" w:cs="Arial"/>
                <w:i/>
                <w:iCs/>
                <w:noProof/>
                <w:color w:val="auto"/>
                <w:lang w:eastAsia="zh-CN"/>
              </w:rPr>
              <w:t>Styrelseordförande i Företag AB</w:t>
            </w:r>
          </w:p>
          <w:p w14:paraId="47704A49" w14:textId="47937D67" w:rsidR="00435BA0" w:rsidRPr="00F858A9" w:rsidRDefault="00435BA0" w:rsidP="00435BA0">
            <w:pPr>
              <w:pStyle w:val="Default"/>
              <w:numPr>
                <w:ilvl w:val="0"/>
                <w:numId w:val="28"/>
              </w:numPr>
              <w:tabs>
                <w:tab w:val="clear" w:pos="2127"/>
                <w:tab w:val="clear" w:pos="4536"/>
              </w:tabs>
              <w:ind w:left="377" w:hanging="377"/>
              <w:rPr>
                <w:rFonts w:ascii="Aptos" w:hAnsi="Aptos" w:cs="Arial"/>
                <w:i/>
                <w:iCs/>
                <w:noProof/>
                <w:color w:val="auto"/>
                <w:lang w:eastAsia="zh-CN"/>
              </w:rPr>
            </w:pPr>
            <w:r w:rsidRPr="00F858A9">
              <w:rPr>
                <w:rFonts w:ascii="Aptos" w:hAnsi="Aptos" w:cs="Arial"/>
                <w:i/>
                <w:iCs/>
                <w:noProof/>
                <w:color w:val="auto"/>
                <w:lang w:eastAsia="zh-CN"/>
              </w:rPr>
              <w:t>Styrelsemedlem i Företag AB</w:t>
            </w:r>
          </w:p>
        </w:tc>
      </w:tr>
      <w:tr w:rsidR="00435BA0" w:rsidRPr="00761521" w14:paraId="58E3D11B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8CBC1D" w14:textId="77777777" w:rsidR="00435BA0" w:rsidRPr="00F858A9" w:rsidRDefault="00435BA0" w:rsidP="007C10BF">
            <w:pPr>
              <w:rPr>
                <w:rFonts w:cs="Arial"/>
                <w:b/>
                <w:i/>
                <w:iCs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671983D8" w14:textId="77777777" w:rsidR="00435BA0" w:rsidRPr="00F858A9" w:rsidRDefault="00435BA0" w:rsidP="00435BA0">
            <w:pPr>
              <w:pStyle w:val="Default"/>
              <w:rPr>
                <w:rFonts w:ascii="Aptos" w:hAnsi="Aptos" w:cs="Arial"/>
                <w:i/>
                <w:iCs/>
                <w:noProof/>
                <w:color w:val="auto"/>
                <w:lang w:eastAsia="zh-CN"/>
              </w:rPr>
            </w:pPr>
          </w:p>
        </w:tc>
      </w:tr>
      <w:tr w:rsidR="00670D1D" w:rsidRPr="00761521" w14:paraId="03E41102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EBFF28" w14:textId="36D9D845" w:rsidR="00CB4773" w:rsidRPr="00F858A9" w:rsidRDefault="0043038E" w:rsidP="00435BA0">
            <w:pPr>
              <w:keepNext/>
              <w:rPr>
                <w:rFonts w:cs="Arial"/>
                <w:b/>
                <w:i/>
                <w:iCs/>
                <w:szCs w:val="24"/>
              </w:rPr>
            </w:pPr>
            <w:r w:rsidRPr="00F858A9">
              <w:rPr>
                <w:rFonts w:cs="Arial"/>
                <w:b/>
                <w:i/>
                <w:iCs/>
                <w:szCs w:val="24"/>
              </w:rPr>
              <w:lastRenderedPageBreak/>
              <w:t>UTBILDNING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45B76A9" w14:textId="34C92AF9" w:rsidR="00473CC4" w:rsidRPr="00F858A9" w:rsidRDefault="00473CC4" w:rsidP="00435BA0">
            <w:pPr>
              <w:pStyle w:val="Default"/>
              <w:keepNext/>
              <w:tabs>
                <w:tab w:val="clear" w:pos="2127"/>
                <w:tab w:val="clear" w:pos="4536"/>
              </w:tabs>
              <w:rPr>
                <w:rFonts w:ascii="Aptos" w:hAnsi="Aptos" w:cs="Arial"/>
                <w:i/>
                <w:iCs/>
                <w:noProof/>
                <w:color w:val="auto"/>
                <w:lang w:eastAsia="zh-CN"/>
              </w:rPr>
            </w:pPr>
          </w:p>
        </w:tc>
      </w:tr>
      <w:tr w:rsidR="00670D1D" w:rsidRPr="00761521" w14:paraId="22D07363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6D2482" w14:textId="77777777" w:rsidR="00670D1D" w:rsidRPr="00F858A9" w:rsidRDefault="00670D1D" w:rsidP="00713D78">
            <w:pPr>
              <w:rPr>
                <w:rFonts w:cs="Arial"/>
                <w:b/>
                <w:i/>
                <w:iCs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FBDD597" w14:textId="2409359F" w:rsidR="00435BA0" w:rsidRPr="00F858A9" w:rsidRDefault="00435BA0" w:rsidP="00435BA0">
            <w:pPr>
              <w:pStyle w:val="Default"/>
              <w:numPr>
                <w:ilvl w:val="0"/>
                <w:numId w:val="28"/>
              </w:numPr>
              <w:tabs>
                <w:tab w:val="clear" w:pos="2127"/>
                <w:tab w:val="clear" w:pos="4536"/>
              </w:tabs>
              <w:ind w:left="377" w:hanging="377"/>
              <w:rPr>
                <w:rFonts w:ascii="Aptos" w:hAnsi="Aptos" w:cs="Arial"/>
                <w:i/>
                <w:iCs/>
                <w:noProof/>
                <w:color w:val="auto"/>
                <w:lang w:eastAsia="zh-CN"/>
              </w:rPr>
            </w:pPr>
            <w:r w:rsidRPr="00F858A9">
              <w:rPr>
                <w:rFonts w:ascii="Aptos" w:hAnsi="Aptos" w:cs="Arial"/>
                <w:i/>
                <w:iCs/>
                <w:noProof/>
                <w:color w:val="auto"/>
                <w:lang w:eastAsia="zh-CN"/>
              </w:rPr>
              <w:t>Civilingenjör i Maskinteknik</w:t>
            </w:r>
          </w:p>
          <w:p w14:paraId="791E8490" w14:textId="0C8D8F5B" w:rsidR="00670D1D" w:rsidRPr="00F858A9" w:rsidRDefault="00435BA0" w:rsidP="00435BA0">
            <w:pPr>
              <w:pStyle w:val="Default"/>
              <w:numPr>
                <w:ilvl w:val="0"/>
                <w:numId w:val="28"/>
              </w:numPr>
              <w:tabs>
                <w:tab w:val="clear" w:pos="2127"/>
                <w:tab w:val="clear" w:pos="4536"/>
              </w:tabs>
              <w:ind w:left="377" w:hanging="377"/>
              <w:rPr>
                <w:rFonts w:ascii="Aptos" w:hAnsi="Aptos" w:cs="Arial"/>
                <w:i/>
                <w:iCs/>
                <w:noProof/>
                <w:color w:val="auto"/>
                <w:lang w:eastAsia="zh-CN"/>
              </w:rPr>
            </w:pPr>
            <w:r w:rsidRPr="00F858A9">
              <w:rPr>
                <w:rFonts w:ascii="Aptos" w:hAnsi="Aptos" w:cs="Arial"/>
                <w:i/>
                <w:iCs/>
                <w:noProof/>
              </w:rPr>
              <w:t xml:space="preserve">Civilekonom, Stockholms Universitet </w:t>
            </w:r>
          </w:p>
        </w:tc>
      </w:tr>
      <w:tr w:rsidR="00435BA0" w:rsidRPr="00761521" w14:paraId="0827E15D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A32C6D" w14:textId="77777777" w:rsidR="00435BA0" w:rsidRPr="00F858A9" w:rsidRDefault="00435BA0" w:rsidP="00713D78">
            <w:pPr>
              <w:rPr>
                <w:rFonts w:cs="Arial"/>
                <w:b/>
                <w:i/>
                <w:iCs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54EC4BE1" w14:textId="77777777" w:rsidR="00435BA0" w:rsidRPr="00F858A9" w:rsidRDefault="00435BA0" w:rsidP="008F03B3">
            <w:pPr>
              <w:rPr>
                <w:rFonts w:cs="Arial"/>
                <w:i/>
                <w:iCs/>
                <w:noProof/>
                <w:szCs w:val="24"/>
              </w:rPr>
            </w:pPr>
          </w:p>
        </w:tc>
      </w:tr>
      <w:tr w:rsidR="00670D1D" w:rsidRPr="00761521" w14:paraId="5C1FF09C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E7662C" w14:textId="77777777" w:rsidR="00670D1D" w:rsidRPr="00F858A9" w:rsidRDefault="0043038E" w:rsidP="00713D78">
            <w:pPr>
              <w:rPr>
                <w:rFonts w:cs="Arial"/>
                <w:b/>
                <w:i/>
                <w:iCs/>
                <w:szCs w:val="24"/>
              </w:rPr>
            </w:pPr>
            <w:r w:rsidRPr="00F858A9">
              <w:rPr>
                <w:rFonts w:cs="Arial"/>
                <w:b/>
                <w:i/>
                <w:iCs/>
                <w:szCs w:val="24"/>
              </w:rPr>
              <w:t>SPRÅK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15476B39" w14:textId="77777777" w:rsidR="00CB4773" w:rsidRPr="00F858A9" w:rsidRDefault="0043038E" w:rsidP="008F03B3">
            <w:pPr>
              <w:rPr>
                <w:rFonts w:cs="Arial"/>
                <w:i/>
                <w:iCs/>
                <w:noProof/>
                <w:szCs w:val="24"/>
              </w:rPr>
            </w:pPr>
            <w:r w:rsidRPr="00F858A9">
              <w:rPr>
                <w:rFonts w:cs="Arial"/>
                <w:i/>
                <w:iCs/>
                <w:noProof/>
                <w:szCs w:val="24"/>
              </w:rPr>
              <w:t>Svenska – modersmål</w:t>
            </w:r>
          </w:p>
          <w:p w14:paraId="6FE916E3" w14:textId="77777777" w:rsidR="00CB4773" w:rsidRPr="00F858A9" w:rsidRDefault="0043038E" w:rsidP="008F03B3">
            <w:pPr>
              <w:rPr>
                <w:rFonts w:cs="Arial"/>
                <w:i/>
                <w:iCs/>
                <w:noProof/>
                <w:szCs w:val="24"/>
              </w:rPr>
            </w:pPr>
            <w:r w:rsidRPr="00F858A9">
              <w:rPr>
                <w:rFonts w:cs="Arial"/>
                <w:i/>
                <w:iCs/>
                <w:noProof/>
                <w:szCs w:val="24"/>
              </w:rPr>
              <w:t>Engelska</w:t>
            </w:r>
            <w:r w:rsidR="00CB4773" w:rsidRPr="00F858A9">
              <w:rPr>
                <w:rFonts w:cs="Arial"/>
                <w:i/>
                <w:iCs/>
                <w:noProof/>
                <w:szCs w:val="24"/>
              </w:rPr>
              <w:t xml:space="preserve"> – </w:t>
            </w:r>
            <w:r w:rsidRPr="00F858A9">
              <w:rPr>
                <w:rFonts w:cs="Arial"/>
                <w:i/>
                <w:iCs/>
                <w:noProof/>
                <w:szCs w:val="24"/>
              </w:rPr>
              <w:t>flytande</w:t>
            </w:r>
          </w:p>
        </w:tc>
      </w:tr>
      <w:tr w:rsidR="00435BA0" w:rsidRPr="00761521" w14:paraId="47BDB2F4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AA1BFC" w14:textId="77777777" w:rsidR="00435BA0" w:rsidRDefault="00435BA0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5700760D" w14:textId="77777777" w:rsidR="00435BA0" w:rsidRPr="00CC44C7" w:rsidRDefault="00435BA0" w:rsidP="00B90FAA">
            <w:pPr>
              <w:rPr>
                <w:rFonts w:cs="Arial"/>
                <w:noProof/>
                <w:szCs w:val="24"/>
              </w:rPr>
            </w:pPr>
          </w:p>
        </w:tc>
      </w:tr>
      <w:tr w:rsidR="009C1509" w:rsidRPr="00761521" w14:paraId="1D8933DB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5E6B1C" w14:textId="77777777" w:rsidR="009C1509" w:rsidRPr="00CC44C7" w:rsidRDefault="0043038E" w:rsidP="00713D7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ÖVRIGT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513FF43A" w14:textId="77777777" w:rsidR="009C1509" w:rsidRPr="00CC44C7" w:rsidRDefault="002715C8" w:rsidP="00B90FAA">
            <w:pPr>
              <w:rPr>
                <w:rFonts w:cs="Arial"/>
                <w:noProof/>
                <w:szCs w:val="24"/>
              </w:rPr>
            </w:pPr>
            <w:r w:rsidRPr="00CC44C7">
              <w:rPr>
                <w:rFonts w:cs="Arial"/>
                <w:noProof/>
                <w:szCs w:val="24"/>
              </w:rPr>
              <w:t>…</w:t>
            </w:r>
            <w:r w:rsidR="00B90FAA" w:rsidRPr="00CC44C7">
              <w:rPr>
                <w:rFonts w:cs="Arial"/>
                <w:noProof/>
                <w:szCs w:val="24"/>
              </w:rPr>
              <w:t xml:space="preserve">. </w:t>
            </w:r>
          </w:p>
        </w:tc>
      </w:tr>
    </w:tbl>
    <w:p w14:paraId="339729C8" w14:textId="77777777" w:rsidR="00700C8A" w:rsidRPr="00761521" w:rsidRDefault="00700C8A" w:rsidP="00713D78">
      <w:pPr>
        <w:rPr>
          <w:rFonts w:cs="Arial"/>
          <w:szCs w:val="24"/>
        </w:rPr>
      </w:pPr>
    </w:p>
    <w:sectPr w:rsidR="00700C8A" w:rsidRPr="00761521" w:rsidSect="00865513">
      <w:headerReference w:type="default" r:id="rId7"/>
      <w:footerReference w:type="default" r:id="rId8"/>
      <w:pgSz w:w="11906" w:h="16838" w:code="9"/>
      <w:pgMar w:top="2268" w:right="1418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0A0B" w14:textId="77777777" w:rsidR="004261D5" w:rsidRDefault="004261D5">
      <w:r>
        <w:separator/>
      </w:r>
    </w:p>
  </w:endnote>
  <w:endnote w:type="continuationSeparator" w:id="0">
    <w:p w14:paraId="529D4A2B" w14:textId="77777777" w:rsidR="004261D5" w:rsidRDefault="0042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FC7C" w14:textId="386A552C" w:rsidR="00435BA0" w:rsidRPr="000B7201" w:rsidRDefault="00435BA0" w:rsidP="00EC0627">
    <w:pPr>
      <w:pStyle w:val="Alatunniste"/>
      <w:spacing w:before="240"/>
      <w:jc w:val="center"/>
      <w:rPr>
        <w:rFonts w:cs="Arial"/>
        <w:sz w:val="18"/>
        <w:szCs w:val="18"/>
        <w:lang w:val="en-US"/>
      </w:rPr>
    </w:pPr>
    <w:r w:rsidRPr="000B7201">
      <w:rPr>
        <w:rFonts w:cs="Arial"/>
        <w:sz w:val="18"/>
        <w:szCs w:val="18"/>
        <w:lang w:val="en-US"/>
      </w:rPr>
      <w:t xml:space="preserve">Nordic Interim Executive Solutions </w:t>
    </w:r>
    <w:r w:rsidR="00221E1D">
      <w:rPr>
        <w:rFonts w:cs="Arial"/>
        <w:sz w:val="18"/>
        <w:szCs w:val="18"/>
        <w:lang w:val="en-US"/>
      </w:rPr>
      <w:t>Finland Oy</w:t>
    </w:r>
  </w:p>
  <w:p w14:paraId="7968DEE0" w14:textId="199BAF21" w:rsidR="00435BA0" w:rsidRPr="000B7201" w:rsidRDefault="00435BA0" w:rsidP="464E4EA9">
    <w:pPr>
      <w:pStyle w:val="Alatunniste"/>
      <w:jc w:val="center"/>
      <w:rPr>
        <w:rFonts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115C" w14:textId="77777777" w:rsidR="004261D5" w:rsidRDefault="004261D5">
      <w:r>
        <w:separator/>
      </w:r>
    </w:p>
  </w:footnote>
  <w:footnote w:type="continuationSeparator" w:id="0">
    <w:p w14:paraId="7DEFF1E3" w14:textId="77777777" w:rsidR="004261D5" w:rsidRDefault="00426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5135" w14:textId="7E83DF4C" w:rsidR="00144640" w:rsidRPr="00865513" w:rsidRDefault="00144640" w:rsidP="00354349">
    <w:pPr>
      <w:pStyle w:val="Yltunniste"/>
      <w:tabs>
        <w:tab w:val="clear" w:pos="9072"/>
      </w:tabs>
      <w:ind w:right="-497"/>
      <w:jc w:val="right"/>
      <w:rPr>
        <w:sz w:val="16"/>
        <w:szCs w:val="16"/>
      </w:rPr>
    </w:pPr>
  </w:p>
  <w:p w14:paraId="241A720E" w14:textId="500DC150" w:rsidR="00601EC1" w:rsidRPr="00865513" w:rsidRDefault="00EC0627" w:rsidP="00354349">
    <w:pPr>
      <w:pStyle w:val="Yltunniste"/>
      <w:tabs>
        <w:tab w:val="clear" w:pos="9072"/>
      </w:tabs>
      <w:ind w:right="-497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3ABDFDF1" wp14:editId="6C433BE2">
          <wp:extent cx="2160000" cy="389218"/>
          <wp:effectExtent l="0" t="0" r="0" b="0"/>
          <wp:docPr id="1" name="Bildobjekt 2" descr="En bild som visar Teckensnitt, text, Grafik, vi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2" descr="En bild som visar Teckensnitt, text, Grafik, vit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38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8BA"/>
    <w:multiLevelType w:val="hybridMultilevel"/>
    <w:tmpl w:val="DECA8EA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9A0"/>
    <w:multiLevelType w:val="hybridMultilevel"/>
    <w:tmpl w:val="09FA2550"/>
    <w:lvl w:ilvl="0" w:tplc="FBA0B882">
      <w:start w:val="184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81F4890"/>
    <w:multiLevelType w:val="hybridMultilevel"/>
    <w:tmpl w:val="FF4C9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7218"/>
    <w:multiLevelType w:val="hybridMultilevel"/>
    <w:tmpl w:val="A9BE72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4352F"/>
    <w:multiLevelType w:val="hybridMultilevel"/>
    <w:tmpl w:val="1AA485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226B7"/>
    <w:multiLevelType w:val="multilevel"/>
    <w:tmpl w:val="C92E942E"/>
    <w:lvl w:ilvl="0">
      <w:start w:val="1998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7412FF"/>
    <w:multiLevelType w:val="hybridMultilevel"/>
    <w:tmpl w:val="F2DEF3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66512">
      <w:numFmt w:val="bullet"/>
      <w:lvlText w:val="-"/>
      <w:lvlJc w:val="left"/>
      <w:pPr>
        <w:tabs>
          <w:tab w:val="num" w:pos="3210"/>
        </w:tabs>
        <w:ind w:left="3210" w:hanging="2130"/>
      </w:pPr>
      <w:rPr>
        <w:rFonts w:ascii="Arial" w:eastAsia="SimSu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D07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F21BD1"/>
    <w:multiLevelType w:val="hybridMultilevel"/>
    <w:tmpl w:val="924CFF4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F2E12"/>
    <w:multiLevelType w:val="hybridMultilevel"/>
    <w:tmpl w:val="6B368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8609A"/>
    <w:multiLevelType w:val="hybridMultilevel"/>
    <w:tmpl w:val="6E82F31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0D413B"/>
    <w:multiLevelType w:val="hybridMultilevel"/>
    <w:tmpl w:val="5720C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2092A"/>
    <w:multiLevelType w:val="hybridMultilevel"/>
    <w:tmpl w:val="3808F52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C14A4"/>
    <w:multiLevelType w:val="hybridMultilevel"/>
    <w:tmpl w:val="1850F3B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16224F"/>
    <w:multiLevelType w:val="hybridMultilevel"/>
    <w:tmpl w:val="E6E0BF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152882"/>
    <w:multiLevelType w:val="hybridMultilevel"/>
    <w:tmpl w:val="A1106B7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9B698D"/>
    <w:multiLevelType w:val="hybridMultilevel"/>
    <w:tmpl w:val="147E931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CB5811"/>
    <w:multiLevelType w:val="hybridMultilevel"/>
    <w:tmpl w:val="B24EF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07860"/>
    <w:multiLevelType w:val="hybridMultilevel"/>
    <w:tmpl w:val="2A045AF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1311A"/>
    <w:multiLevelType w:val="hybridMultilevel"/>
    <w:tmpl w:val="572830B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511503"/>
    <w:multiLevelType w:val="hybridMultilevel"/>
    <w:tmpl w:val="DE04DCF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8C5611"/>
    <w:multiLevelType w:val="hybridMultilevel"/>
    <w:tmpl w:val="16620FF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675D2E"/>
    <w:multiLevelType w:val="hybridMultilevel"/>
    <w:tmpl w:val="CE22A91A"/>
    <w:lvl w:ilvl="0" w:tplc="132E25AC">
      <w:start w:val="1"/>
      <w:numFmt w:val="decimal"/>
      <w:pStyle w:val="Otsikko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CC2F72"/>
    <w:multiLevelType w:val="hybridMultilevel"/>
    <w:tmpl w:val="CBC8577A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5E02F8"/>
    <w:multiLevelType w:val="hybridMultilevel"/>
    <w:tmpl w:val="0EC6007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6110A9"/>
    <w:multiLevelType w:val="hybridMultilevel"/>
    <w:tmpl w:val="BAFE359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922E40">
      <w:numFmt w:val="bullet"/>
      <w:lvlText w:val="-"/>
      <w:lvlJc w:val="left"/>
      <w:pPr>
        <w:tabs>
          <w:tab w:val="num" w:pos="2850"/>
        </w:tabs>
        <w:ind w:left="2850" w:hanging="2130"/>
      </w:pPr>
      <w:rPr>
        <w:rFonts w:ascii="Arial" w:eastAsia="SimSu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F56CD0"/>
    <w:multiLevelType w:val="hybridMultilevel"/>
    <w:tmpl w:val="78223F0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3258F8"/>
    <w:multiLevelType w:val="hybridMultilevel"/>
    <w:tmpl w:val="BC0E1C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21CB0"/>
    <w:multiLevelType w:val="hybridMultilevel"/>
    <w:tmpl w:val="E1B812D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7849201">
    <w:abstractNumId w:val="22"/>
  </w:num>
  <w:num w:numId="2" w16cid:durableId="2094159004">
    <w:abstractNumId w:val="28"/>
  </w:num>
  <w:num w:numId="3" w16cid:durableId="1438140241">
    <w:abstractNumId w:val="15"/>
  </w:num>
  <w:num w:numId="4" w16cid:durableId="693313344">
    <w:abstractNumId w:val="26"/>
  </w:num>
  <w:num w:numId="5" w16cid:durableId="1940868487">
    <w:abstractNumId w:val="20"/>
  </w:num>
  <w:num w:numId="6" w16cid:durableId="205485736">
    <w:abstractNumId w:val="7"/>
  </w:num>
  <w:num w:numId="7" w16cid:durableId="920338682">
    <w:abstractNumId w:val="8"/>
  </w:num>
  <w:num w:numId="8" w16cid:durableId="1950117227">
    <w:abstractNumId w:val="13"/>
  </w:num>
  <w:num w:numId="9" w16cid:durableId="297607310">
    <w:abstractNumId w:val="0"/>
  </w:num>
  <w:num w:numId="10" w16cid:durableId="832843270">
    <w:abstractNumId w:val="6"/>
  </w:num>
  <w:num w:numId="11" w16cid:durableId="705254851">
    <w:abstractNumId w:val="25"/>
  </w:num>
  <w:num w:numId="12" w16cid:durableId="1665665333">
    <w:abstractNumId w:val="1"/>
  </w:num>
  <w:num w:numId="13" w16cid:durableId="1786801260">
    <w:abstractNumId w:val="12"/>
  </w:num>
  <w:num w:numId="14" w16cid:durableId="1355574295">
    <w:abstractNumId w:val="24"/>
  </w:num>
  <w:num w:numId="15" w16cid:durableId="1548907397">
    <w:abstractNumId w:val="21"/>
  </w:num>
  <w:num w:numId="16" w16cid:durableId="571934996">
    <w:abstractNumId w:val="19"/>
  </w:num>
  <w:num w:numId="17" w16cid:durableId="673458468">
    <w:abstractNumId w:val="5"/>
  </w:num>
  <w:num w:numId="18" w16cid:durableId="1790515141">
    <w:abstractNumId w:val="27"/>
  </w:num>
  <w:num w:numId="19" w16cid:durableId="816839">
    <w:abstractNumId w:val="16"/>
  </w:num>
  <w:num w:numId="20" w16cid:durableId="1799837839">
    <w:abstractNumId w:val="18"/>
  </w:num>
  <w:num w:numId="21" w16cid:durableId="1905749034">
    <w:abstractNumId w:val="14"/>
  </w:num>
  <w:num w:numId="22" w16cid:durableId="999499072">
    <w:abstractNumId w:val="2"/>
  </w:num>
  <w:num w:numId="23" w16cid:durableId="426383920">
    <w:abstractNumId w:val="9"/>
  </w:num>
  <w:num w:numId="24" w16cid:durableId="572006534">
    <w:abstractNumId w:val="23"/>
  </w:num>
  <w:num w:numId="25" w16cid:durableId="1113212793">
    <w:abstractNumId w:val="10"/>
  </w:num>
  <w:num w:numId="26" w16cid:durableId="1279147449">
    <w:abstractNumId w:val="4"/>
  </w:num>
  <w:num w:numId="27" w16cid:durableId="1956865511">
    <w:abstractNumId w:val="3"/>
  </w:num>
  <w:num w:numId="28" w16cid:durableId="1228492002">
    <w:abstractNumId w:val="11"/>
  </w:num>
  <w:num w:numId="29" w16cid:durableId="628126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tjAxMDOxNDExtTRX0lEKTi0uzszPAykwrAUAahYXfiwAAAA="/>
  </w:docVars>
  <w:rsids>
    <w:rsidRoot w:val="00C02A1F"/>
    <w:rsid w:val="00005638"/>
    <w:rsid w:val="00005A90"/>
    <w:rsid w:val="000060B6"/>
    <w:rsid w:val="00027369"/>
    <w:rsid w:val="00027FB1"/>
    <w:rsid w:val="00047BBB"/>
    <w:rsid w:val="00051C66"/>
    <w:rsid w:val="00062C01"/>
    <w:rsid w:val="000668C5"/>
    <w:rsid w:val="000803AE"/>
    <w:rsid w:val="00081DA3"/>
    <w:rsid w:val="00083F93"/>
    <w:rsid w:val="000A3792"/>
    <w:rsid w:val="000B7201"/>
    <w:rsid w:val="000D5D14"/>
    <w:rsid w:val="000D7EDE"/>
    <w:rsid w:val="000E0C84"/>
    <w:rsid w:val="000E734C"/>
    <w:rsid w:val="00100885"/>
    <w:rsid w:val="00111F8F"/>
    <w:rsid w:val="00115D61"/>
    <w:rsid w:val="00124D84"/>
    <w:rsid w:val="00126A08"/>
    <w:rsid w:val="00134B49"/>
    <w:rsid w:val="00142C9A"/>
    <w:rsid w:val="00144640"/>
    <w:rsid w:val="0014465E"/>
    <w:rsid w:val="00153B6D"/>
    <w:rsid w:val="00174BF9"/>
    <w:rsid w:val="001963D1"/>
    <w:rsid w:val="001B123A"/>
    <w:rsid w:val="001B7324"/>
    <w:rsid w:val="001D59CF"/>
    <w:rsid w:val="001E47E0"/>
    <w:rsid w:val="001F2BC2"/>
    <w:rsid w:val="001F7F01"/>
    <w:rsid w:val="0020085B"/>
    <w:rsid w:val="00202FD3"/>
    <w:rsid w:val="00221E1D"/>
    <w:rsid w:val="002509B6"/>
    <w:rsid w:val="002715C8"/>
    <w:rsid w:val="00275555"/>
    <w:rsid w:val="002901AA"/>
    <w:rsid w:val="002C1081"/>
    <w:rsid w:val="002C278C"/>
    <w:rsid w:val="00304C20"/>
    <w:rsid w:val="003056B4"/>
    <w:rsid w:val="00327766"/>
    <w:rsid w:val="003309B2"/>
    <w:rsid w:val="00337654"/>
    <w:rsid w:val="00354349"/>
    <w:rsid w:val="003573DE"/>
    <w:rsid w:val="00357D38"/>
    <w:rsid w:val="00370C7B"/>
    <w:rsid w:val="003A14ED"/>
    <w:rsid w:val="003B4A6B"/>
    <w:rsid w:val="003B5877"/>
    <w:rsid w:val="003D0901"/>
    <w:rsid w:val="003D3454"/>
    <w:rsid w:val="003D4CF3"/>
    <w:rsid w:val="00405FA6"/>
    <w:rsid w:val="004068F0"/>
    <w:rsid w:val="00424819"/>
    <w:rsid w:val="004261D5"/>
    <w:rsid w:val="0043038E"/>
    <w:rsid w:val="00435BA0"/>
    <w:rsid w:val="004704F4"/>
    <w:rsid w:val="00473CC4"/>
    <w:rsid w:val="00494D4E"/>
    <w:rsid w:val="004B01AC"/>
    <w:rsid w:val="004C0CBD"/>
    <w:rsid w:val="004C2ABA"/>
    <w:rsid w:val="004E2FFF"/>
    <w:rsid w:val="004E77EC"/>
    <w:rsid w:val="00502D16"/>
    <w:rsid w:val="00507633"/>
    <w:rsid w:val="005177C3"/>
    <w:rsid w:val="005436F5"/>
    <w:rsid w:val="005728F6"/>
    <w:rsid w:val="005B0DDA"/>
    <w:rsid w:val="005B7619"/>
    <w:rsid w:val="005C3939"/>
    <w:rsid w:val="005C5111"/>
    <w:rsid w:val="005D628A"/>
    <w:rsid w:val="00601EC1"/>
    <w:rsid w:val="00607A76"/>
    <w:rsid w:val="00635CA6"/>
    <w:rsid w:val="00655E7D"/>
    <w:rsid w:val="00656853"/>
    <w:rsid w:val="00660875"/>
    <w:rsid w:val="006641A8"/>
    <w:rsid w:val="00670D1D"/>
    <w:rsid w:val="00686B54"/>
    <w:rsid w:val="00686DFD"/>
    <w:rsid w:val="006E5B3B"/>
    <w:rsid w:val="00700C8A"/>
    <w:rsid w:val="00713D78"/>
    <w:rsid w:val="00740AEF"/>
    <w:rsid w:val="00761521"/>
    <w:rsid w:val="00782384"/>
    <w:rsid w:val="00791E48"/>
    <w:rsid w:val="007C10BF"/>
    <w:rsid w:val="007E6A79"/>
    <w:rsid w:val="007F23DB"/>
    <w:rsid w:val="008024CB"/>
    <w:rsid w:val="00840198"/>
    <w:rsid w:val="00865513"/>
    <w:rsid w:val="00870117"/>
    <w:rsid w:val="0087431A"/>
    <w:rsid w:val="008A0962"/>
    <w:rsid w:val="008A0F51"/>
    <w:rsid w:val="008A2055"/>
    <w:rsid w:val="008B7CD2"/>
    <w:rsid w:val="008C2C12"/>
    <w:rsid w:val="008D1EA7"/>
    <w:rsid w:val="008F03B3"/>
    <w:rsid w:val="0090179B"/>
    <w:rsid w:val="00904CDC"/>
    <w:rsid w:val="009309BE"/>
    <w:rsid w:val="009906CF"/>
    <w:rsid w:val="009B4E01"/>
    <w:rsid w:val="009C1509"/>
    <w:rsid w:val="009C545C"/>
    <w:rsid w:val="009E4179"/>
    <w:rsid w:val="009F0E7F"/>
    <w:rsid w:val="00A2061B"/>
    <w:rsid w:val="00A47D4B"/>
    <w:rsid w:val="00A547D7"/>
    <w:rsid w:val="00A9683B"/>
    <w:rsid w:val="00AA5C22"/>
    <w:rsid w:val="00AB7372"/>
    <w:rsid w:val="00AC2BCF"/>
    <w:rsid w:val="00AC40A7"/>
    <w:rsid w:val="00AE01C0"/>
    <w:rsid w:val="00B31393"/>
    <w:rsid w:val="00B416BF"/>
    <w:rsid w:val="00B51199"/>
    <w:rsid w:val="00B555BF"/>
    <w:rsid w:val="00B61C5C"/>
    <w:rsid w:val="00B729B4"/>
    <w:rsid w:val="00B90FAA"/>
    <w:rsid w:val="00BB15AD"/>
    <w:rsid w:val="00BC3F46"/>
    <w:rsid w:val="00BE6291"/>
    <w:rsid w:val="00C02A1F"/>
    <w:rsid w:val="00C507F0"/>
    <w:rsid w:val="00C8052A"/>
    <w:rsid w:val="00C975A7"/>
    <w:rsid w:val="00CB4773"/>
    <w:rsid w:val="00CC2516"/>
    <w:rsid w:val="00CC44C7"/>
    <w:rsid w:val="00D17F89"/>
    <w:rsid w:val="00D719B0"/>
    <w:rsid w:val="00D806FE"/>
    <w:rsid w:val="00D83797"/>
    <w:rsid w:val="00D84508"/>
    <w:rsid w:val="00DA34D7"/>
    <w:rsid w:val="00E33968"/>
    <w:rsid w:val="00E45DCF"/>
    <w:rsid w:val="00E56A6D"/>
    <w:rsid w:val="00E7304B"/>
    <w:rsid w:val="00E81AEE"/>
    <w:rsid w:val="00E83B5A"/>
    <w:rsid w:val="00E84CA6"/>
    <w:rsid w:val="00E96FFB"/>
    <w:rsid w:val="00EB77EC"/>
    <w:rsid w:val="00EC0627"/>
    <w:rsid w:val="00EC5F1A"/>
    <w:rsid w:val="00EE63CC"/>
    <w:rsid w:val="00F01050"/>
    <w:rsid w:val="00F4737E"/>
    <w:rsid w:val="00F71D30"/>
    <w:rsid w:val="00F7294A"/>
    <w:rsid w:val="00F76A9B"/>
    <w:rsid w:val="00F858A9"/>
    <w:rsid w:val="00FB1E0B"/>
    <w:rsid w:val="00FC0E49"/>
    <w:rsid w:val="00FF4856"/>
    <w:rsid w:val="179F3295"/>
    <w:rsid w:val="464E4EA9"/>
    <w:rsid w:val="50C226B7"/>
    <w:rsid w:val="6E6C4D02"/>
    <w:rsid w:val="7E49B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C2835"/>
  <w15:docId w15:val="{90B70A5A-2520-4161-A2AC-5CA92E66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C0627"/>
    <w:pPr>
      <w:widowControl w:val="0"/>
      <w:tabs>
        <w:tab w:val="left" w:pos="2127"/>
        <w:tab w:val="left" w:pos="4536"/>
      </w:tabs>
      <w:overflowPunct w:val="0"/>
      <w:autoSpaceDE w:val="0"/>
      <w:autoSpaceDN w:val="0"/>
      <w:adjustRightInd w:val="0"/>
      <w:textAlignment w:val="baseline"/>
    </w:pPr>
    <w:rPr>
      <w:rFonts w:ascii="Aptos" w:hAnsi="Aptos"/>
      <w:sz w:val="24"/>
      <w:szCs w:val="22"/>
      <w:lang w:eastAsia="zh-CN"/>
    </w:rPr>
  </w:style>
  <w:style w:type="paragraph" w:styleId="Otsikko1">
    <w:name w:val="heading 1"/>
    <w:basedOn w:val="Normaali"/>
    <w:next w:val="Normaali"/>
    <w:qFormat/>
    <w:rsid w:val="00083F93"/>
    <w:pPr>
      <w:keepNext/>
      <w:pageBreakBefore/>
      <w:numPr>
        <w:numId w:val="1"/>
      </w:numPr>
      <w:spacing w:after="120"/>
      <w:outlineLvl w:val="0"/>
    </w:pPr>
    <w:rPr>
      <w:b/>
      <w:color w:val="000000"/>
      <w:sz w:val="3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dtext">
    <w:name w:val="Ledtext"/>
    <w:basedOn w:val="Normaali"/>
    <w:rsid w:val="00083F93"/>
    <w:pPr>
      <w:spacing w:before="60"/>
    </w:pPr>
    <w:rPr>
      <w:sz w:val="20"/>
      <w:szCs w:val="20"/>
    </w:rPr>
  </w:style>
  <w:style w:type="paragraph" w:styleId="Yltunniste">
    <w:name w:val="header"/>
    <w:basedOn w:val="Normaali"/>
    <w:link w:val="YltunnisteChar"/>
    <w:uiPriority w:val="99"/>
    <w:rsid w:val="00354349"/>
    <w:pPr>
      <w:tabs>
        <w:tab w:val="clear" w:pos="2127"/>
        <w:tab w:val="center" w:pos="4536"/>
        <w:tab w:val="right" w:pos="9072"/>
      </w:tabs>
    </w:pPr>
  </w:style>
  <w:style w:type="paragraph" w:styleId="Alatunniste">
    <w:name w:val="footer"/>
    <w:basedOn w:val="Normaali"/>
    <w:link w:val="AlatunnisteChar"/>
    <w:rsid w:val="00354349"/>
    <w:pPr>
      <w:tabs>
        <w:tab w:val="clear" w:pos="2127"/>
        <w:tab w:val="center" w:pos="4536"/>
        <w:tab w:val="right" w:pos="9072"/>
      </w:tabs>
    </w:pPr>
  </w:style>
  <w:style w:type="table" w:styleId="TaulukkoRuudukko">
    <w:name w:val="Table Grid"/>
    <w:basedOn w:val="Normaalitaulukko"/>
    <w:rsid w:val="00424819"/>
    <w:pPr>
      <w:widowControl w:val="0"/>
      <w:tabs>
        <w:tab w:val="left" w:pos="2127"/>
        <w:tab w:val="left" w:pos="4536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174BF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74BF9"/>
    <w:rPr>
      <w:rFonts w:ascii="Tahoma" w:hAnsi="Tahoma" w:cs="Tahoma"/>
      <w:sz w:val="16"/>
      <w:szCs w:val="16"/>
      <w:lang w:val="en-US" w:eastAsia="zh-CN"/>
    </w:rPr>
  </w:style>
  <w:style w:type="paragraph" w:styleId="Luettelokappale">
    <w:name w:val="List Paragraph"/>
    <w:basedOn w:val="Normaali"/>
    <w:uiPriority w:val="34"/>
    <w:qFormat/>
    <w:rsid w:val="001963D1"/>
    <w:pPr>
      <w:ind w:left="720"/>
      <w:contextualSpacing/>
    </w:pPr>
  </w:style>
  <w:style w:type="character" w:customStyle="1" w:styleId="hps">
    <w:name w:val="hps"/>
    <w:basedOn w:val="Kappaleenoletusfontti"/>
    <w:rsid w:val="006641A8"/>
  </w:style>
  <w:style w:type="character" w:customStyle="1" w:styleId="atn">
    <w:name w:val="atn"/>
    <w:basedOn w:val="Kappaleenoletusfontti"/>
    <w:rsid w:val="006641A8"/>
  </w:style>
  <w:style w:type="paragraph" w:customStyle="1" w:styleId="Default">
    <w:name w:val="Default"/>
    <w:rsid w:val="00CB477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Kommentinviite">
    <w:name w:val="annotation reference"/>
    <w:basedOn w:val="Kappaleenoletusfontti"/>
    <w:semiHidden/>
    <w:unhideWhenUsed/>
    <w:rsid w:val="000A3792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0A379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0A3792"/>
    <w:rPr>
      <w:rFonts w:ascii="Arial" w:hAnsi="Arial"/>
      <w:lang w:val="en-US" w:eastAsia="zh-CN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0A379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0A3792"/>
    <w:rPr>
      <w:rFonts w:ascii="Arial" w:hAnsi="Arial"/>
      <w:b/>
      <w:bCs/>
      <w:lang w:val="en-US" w:eastAsia="zh-CN"/>
    </w:rPr>
  </w:style>
  <w:style w:type="paragraph" w:styleId="Otsikko">
    <w:name w:val="Title"/>
    <w:basedOn w:val="Normaali"/>
    <w:next w:val="Normaali"/>
    <w:link w:val="OtsikkoChar"/>
    <w:qFormat/>
    <w:rsid w:val="00EC062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EC0627"/>
    <w:rPr>
      <w:rFonts w:ascii="Aptos" w:eastAsiaTheme="majorEastAsia" w:hAnsi="Aptos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8F0"/>
    <w:rPr>
      <w:rFonts w:ascii="Arial" w:hAnsi="Arial"/>
      <w:sz w:val="22"/>
      <w:szCs w:val="22"/>
      <w:lang w:val="en-US" w:eastAsia="zh-CN"/>
    </w:rPr>
  </w:style>
  <w:style w:type="character" w:customStyle="1" w:styleId="AlatunnisteChar">
    <w:name w:val="Alatunniste Char"/>
    <w:basedOn w:val="Kappaleenoletusfontti"/>
    <w:link w:val="Alatunniste"/>
    <w:rsid w:val="00435BA0"/>
    <w:rPr>
      <w:rFonts w:ascii="Arial" w:hAnsi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619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444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73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Interim%20Solutions\CV%20-%20IES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- IES</Template>
  <TotalTime>10</TotalTime>
  <Pages>4</Pages>
  <Words>305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namn</dc:title>
  <dc:creator>Ing-Marie B Möller</dc:creator>
  <cp:lastModifiedBy>Hanna Saarinen</cp:lastModifiedBy>
  <cp:revision>4</cp:revision>
  <cp:lastPrinted>2014-04-10T08:22:00Z</cp:lastPrinted>
  <dcterms:created xsi:type="dcterms:W3CDTF">2025-11-07T11:47:00Z</dcterms:created>
  <dcterms:modified xsi:type="dcterms:W3CDTF">2025-11-07T11:51:00Z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2e93ed2cbccb459fbd09ce0d670b3d4099aeb5302d5a688e6dea7d10bf11e4f3</vt:lpwstr>
  </property>
</Properties>
</file>